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7" w:type="dxa"/>
        <w:tblInd w:w="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063"/>
        <w:gridCol w:w="3063"/>
        <w:gridCol w:w="1589"/>
      </w:tblGrid>
      <w:tr w:rsidR="00FF0687" w14:paraId="23B98656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78C7CABC" w14:textId="77777777" w:rsidR="00FF0687" w:rsidRDefault="00B54D58">
            <w:pPr>
              <w:spacing w:line="460" w:lineRule="atLeast"/>
              <w:jc w:val="center"/>
            </w:pPr>
            <w:r>
              <w:rPr>
                <w:rFonts w:ascii="Century" w:hint="eastAsia"/>
              </w:rPr>
              <w:t>競争入札参加資格審査申請書変更届</w:t>
            </w:r>
          </w:p>
        </w:tc>
      </w:tr>
      <w:tr w:rsidR="00FF0687" w14:paraId="3E449909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1F63446C" w14:textId="77777777" w:rsidR="00FF0687" w:rsidRDefault="00FF0687">
            <w:pPr>
              <w:spacing w:line="460" w:lineRule="atLeast"/>
            </w:pPr>
          </w:p>
        </w:tc>
      </w:tr>
      <w:tr w:rsidR="00FF0687" w14:paraId="37441262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68AFB1C7" w14:textId="77777777" w:rsidR="00FF0687" w:rsidRDefault="00B54D58">
            <w:pPr>
              <w:spacing w:line="460" w:lineRule="atLeast"/>
            </w:pPr>
            <w:r>
              <w:rPr>
                <w:rFonts w:hint="eastAsia"/>
              </w:rPr>
              <w:t xml:space="preserve">　下記のとおり変更があったので届けます。</w:t>
            </w:r>
          </w:p>
        </w:tc>
      </w:tr>
      <w:tr w:rsidR="00FF0687" w14:paraId="1E30A7BA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49821371" w14:textId="77777777" w:rsidR="00FF0687" w:rsidRDefault="00FF0687">
            <w:pPr>
              <w:spacing w:line="460" w:lineRule="atLeast"/>
            </w:pPr>
          </w:p>
        </w:tc>
      </w:tr>
      <w:tr w:rsidR="00FF0687" w14:paraId="370AE4CF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4B9F3D99" w14:textId="77777777" w:rsidR="00FF0687" w:rsidRDefault="00B54D58">
            <w:pPr>
              <w:spacing w:line="460" w:lineRule="atLeast"/>
            </w:pPr>
            <w:r>
              <w:rPr>
                <w:rFonts w:hint="eastAsia"/>
              </w:rPr>
              <w:t xml:space="preserve">　　　　年　　　月　　　日</w:t>
            </w:r>
            <w:r w:rsidR="00833B36">
              <w:rPr>
                <w:rFonts w:hint="eastAsia"/>
              </w:rPr>
              <w:t xml:space="preserve">　</w:t>
            </w:r>
          </w:p>
        </w:tc>
      </w:tr>
      <w:tr w:rsidR="00FF0687" w14:paraId="58DCF09E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37F8A4F4" w14:textId="77777777" w:rsidR="00FF0687" w:rsidRPr="00B54D58" w:rsidRDefault="00FF0687">
            <w:pPr>
              <w:spacing w:line="460" w:lineRule="atLeast"/>
            </w:pPr>
          </w:p>
        </w:tc>
      </w:tr>
      <w:tr w:rsidR="00FF0687" w14:paraId="571BA4AD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2F07BE48" w14:textId="77777777" w:rsidR="00FF0687" w:rsidRDefault="00B54D58">
            <w:pPr>
              <w:spacing w:line="460" w:lineRule="atLeast"/>
              <w:ind w:left="3776"/>
            </w:pPr>
            <w:r w:rsidRPr="00B01DE8">
              <w:rPr>
                <w:rFonts w:hint="eastAsia"/>
                <w:spacing w:val="1467"/>
                <w:kern w:val="0"/>
                <w:fitText w:val="1888" w:id="-1999935997"/>
              </w:rPr>
              <w:t>住</w:t>
            </w:r>
            <w:r w:rsidRPr="00B01DE8">
              <w:rPr>
                <w:rFonts w:hint="eastAsia"/>
                <w:spacing w:val="1"/>
                <w:kern w:val="0"/>
                <w:fitText w:val="1888" w:id="-1999935997"/>
              </w:rPr>
              <w:t>所</w:t>
            </w:r>
          </w:p>
        </w:tc>
      </w:tr>
      <w:tr w:rsidR="00FF0687" w14:paraId="61C7EADA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5A89567D" w14:textId="77777777" w:rsidR="00FF0687" w:rsidRDefault="00B54D58">
            <w:pPr>
              <w:spacing w:line="460" w:lineRule="atLeast"/>
              <w:ind w:left="3776"/>
            </w:pPr>
            <w:r w:rsidRPr="00B01DE8">
              <w:rPr>
                <w:rFonts w:hint="eastAsia"/>
                <w:spacing w:val="125"/>
                <w:kern w:val="0"/>
                <w:fitText w:val="1888" w:id="-1999935998"/>
              </w:rPr>
              <w:t>商号又は名</w:t>
            </w:r>
            <w:r w:rsidRPr="00B01DE8">
              <w:rPr>
                <w:rFonts w:hint="eastAsia"/>
                <w:spacing w:val="3"/>
                <w:kern w:val="0"/>
                <w:fitText w:val="1888" w:id="-1999935998"/>
              </w:rPr>
              <w:t>称</w:t>
            </w:r>
          </w:p>
        </w:tc>
      </w:tr>
      <w:tr w:rsidR="00FF0687" w14:paraId="3013F5AF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4D89872F" w14:textId="77777777" w:rsidR="00FF0687" w:rsidRDefault="00B54D58" w:rsidP="00A926AF">
            <w:pPr>
              <w:spacing w:line="460" w:lineRule="atLeast"/>
              <w:ind w:left="3776"/>
            </w:pPr>
            <w:r w:rsidRPr="00A926AF">
              <w:rPr>
                <w:rFonts w:hint="eastAsia"/>
                <w:spacing w:val="349"/>
                <w:kern w:val="0"/>
                <w:fitText w:val="1888" w:id="-1999935999"/>
              </w:rPr>
              <w:t>代表者</w:t>
            </w:r>
            <w:r w:rsidRPr="00A926AF">
              <w:rPr>
                <w:rFonts w:hint="eastAsia"/>
                <w:spacing w:val="2"/>
                <w:kern w:val="0"/>
                <w:fitText w:val="1888" w:id="-1999935999"/>
              </w:rPr>
              <w:t>名</w:t>
            </w:r>
            <w:r w:rsidR="00A926AF">
              <w:rPr>
                <w:rFonts w:hint="eastAsia"/>
                <w:kern w:val="0"/>
              </w:rPr>
              <w:t xml:space="preserve">　　　　　　　　　　　      　</w:t>
            </w:r>
            <w:r w:rsidR="00A926AF">
              <w:rPr>
                <w:kern w:val="0"/>
              </w:rPr>
              <w:fldChar w:fldCharType="begin"/>
            </w:r>
            <w:r w:rsidR="00A926AF">
              <w:rPr>
                <w:kern w:val="0"/>
              </w:rPr>
              <w:instrText xml:space="preserve"> </w:instrText>
            </w:r>
            <w:r w:rsidR="00A926AF">
              <w:rPr>
                <w:rFonts w:hint="eastAsia"/>
                <w:kern w:val="0"/>
              </w:rPr>
              <w:instrText>eq \o\ac(</w:instrText>
            </w:r>
            <w:r w:rsidR="00A926AF" w:rsidRPr="00A926AF">
              <w:rPr>
                <w:rFonts w:hint="eastAsia"/>
                <w:kern w:val="0"/>
                <w:position w:val="-4"/>
                <w:sz w:val="31"/>
              </w:rPr>
              <w:instrText>○</w:instrText>
            </w:r>
            <w:r w:rsidR="00A926AF">
              <w:rPr>
                <w:rFonts w:hint="eastAsia"/>
                <w:kern w:val="0"/>
              </w:rPr>
              <w:instrText>,印)</w:instrText>
            </w:r>
            <w:r w:rsidR="00A926AF">
              <w:rPr>
                <w:kern w:val="0"/>
              </w:rPr>
              <w:fldChar w:fldCharType="end"/>
            </w:r>
          </w:p>
        </w:tc>
      </w:tr>
      <w:tr w:rsidR="00FF0687" w14:paraId="0A5F872F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08C50BBA" w14:textId="77777777" w:rsidR="00FF0687" w:rsidRDefault="00B54D58">
            <w:pPr>
              <w:spacing w:line="460" w:lineRule="atLeast"/>
              <w:ind w:left="3776"/>
            </w:pPr>
            <w:r>
              <w:rPr>
                <w:rFonts w:hint="eastAsia"/>
                <w:kern w:val="0"/>
              </w:rPr>
              <w:t>資格審査結果通知書</w:t>
            </w:r>
          </w:p>
        </w:tc>
      </w:tr>
      <w:tr w:rsidR="00FF0687" w14:paraId="45CF086F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0DD1DAC9" w14:textId="77777777" w:rsidR="00FF0687" w:rsidRDefault="00B54D58">
            <w:pPr>
              <w:spacing w:line="460" w:lineRule="atLeast"/>
              <w:ind w:left="3776"/>
              <w:rPr>
                <w:rFonts w:hint="eastAsia"/>
              </w:rPr>
            </w:pPr>
            <w:r w:rsidRPr="00B01DE8">
              <w:rPr>
                <w:rFonts w:hint="eastAsia"/>
                <w:spacing w:val="125"/>
                <w:kern w:val="0"/>
                <w:fitText w:val="1888" w:id="-1999936000"/>
              </w:rPr>
              <w:t>の交付年月</w:t>
            </w:r>
            <w:r w:rsidRPr="00B01DE8">
              <w:rPr>
                <w:rFonts w:hint="eastAsia"/>
                <w:spacing w:val="3"/>
                <w:kern w:val="0"/>
                <w:fitText w:val="1888" w:id="-1999936000"/>
              </w:rPr>
              <w:t>日</w:t>
            </w:r>
            <w:r>
              <w:rPr>
                <w:rFonts w:hint="eastAsia"/>
              </w:rPr>
              <w:t xml:space="preserve">　　　　年　　月　　日</w:t>
            </w:r>
          </w:p>
          <w:p w14:paraId="46C31A26" w14:textId="77777777" w:rsidR="00A926AF" w:rsidRPr="00A926AF" w:rsidRDefault="00A926AF">
            <w:pPr>
              <w:spacing w:line="460" w:lineRule="atLeast"/>
              <w:ind w:left="3776"/>
              <w:rPr>
                <w:u w:val="single"/>
              </w:rPr>
            </w:pPr>
            <w:r w:rsidRPr="00A926AF">
              <w:rPr>
                <w:rFonts w:hint="eastAsia"/>
                <w:u w:val="single"/>
              </w:rPr>
              <w:t>及び認定番号               第          号</w:t>
            </w:r>
          </w:p>
        </w:tc>
      </w:tr>
      <w:tr w:rsidR="00FF0687" w14:paraId="755314AD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328361FE" w14:textId="77777777" w:rsidR="00FF0687" w:rsidRDefault="00FF0687">
            <w:pPr>
              <w:spacing w:line="460" w:lineRule="atLeast"/>
            </w:pPr>
          </w:p>
        </w:tc>
      </w:tr>
      <w:tr w:rsidR="00FF0687" w14:paraId="1FF7EA8B" w14:textId="77777777" w:rsidTr="003D0F0D">
        <w:trPr>
          <w:trHeight w:val="454"/>
        </w:trPr>
        <w:tc>
          <w:tcPr>
            <w:tcW w:w="9417" w:type="dxa"/>
            <w:gridSpan w:val="4"/>
            <w:vAlign w:val="center"/>
          </w:tcPr>
          <w:p w14:paraId="0F4D3506" w14:textId="77777777" w:rsidR="00FF0687" w:rsidRDefault="00B54D58">
            <w:pPr>
              <w:spacing w:line="460" w:lineRule="atLeas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F0687" w14:paraId="35442AC7" w14:textId="77777777" w:rsidTr="003D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954A" w14:textId="77777777" w:rsidR="00FF0687" w:rsidRDefault="00B54D58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F39A" w14:textId="77777777" w:rsidR="00FF0687" w:rsidRDefault="00B54D58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BDE" w14:textId="77777777" w:rsidR="00FF0687" w:rsidRDefault="00B54D58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C414" w14:textId="77777777" w:rsidR="00FF0687" w:rsidRDefault="00B54D58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FF0687" w14:paraId="4ACE3C68" w14:textId="77777777" w:rsidTr="003D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345" w14:textId="77777777" w:rsidR="00FF0687" w:rsidRDefault="00FF0687"/>
          <w:p w14:paraId="490092C7" w14:textId="77777777" w:rsidR="00FF0687" w:rsidRDefault="00FF0687"/>
          <w:p w14:paraId="360BA56D" w14:textId="77777777" w:rsidR="00FF0687" w:rsidRDefault="00FF0687"/>
          <w:p w14:paraId="77D604DC" w14:textId="77777777" w:rsidR="00FF0687" w:rsidRDefault="00FF0687"/>
          <w:p w14:paraId="688569F3" w14:textId="77777777" w:rsidR="00FF0687" w:rsidRDefault="00FF0687"/>
          <w:p w14:paraId="613E7D32" w14:textId="77777777" w:rsidR="00FF0687" w:rsidRDefault="00FF0687"/>
          <w:p w14:paraId="3555D2E9" w14:textId="77777777" w:rsidR="00FF0687" w:rsidRDefault="00FF0687"/>
          <w:p w14:paraId="38891621" w14:textId="77777777" w:rsidR="00FF0687" w:rsidRDefault="00FF0687"/>
          <w:p w14:paraId="7E22AF86" w14:textId="77777777" w:rsidR="00FF0687" w:rsidRDefault="00FF0687"/>
          <w:p w14:paraId="13B4A915" w14:textId="77777777" w:rsidR="00FF0687" w:rsidRDefault="00FF068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8C8" w14:textId="77777777" w:rsidR="00FF0687" w:rsidRDefault="00FF0687">
            <w:pPr>
              <w:widowControl/>
              <w:jc w:val="left"/>
            </w:pPr>
          </w:p>
          <w:p w14:paraId="3EA5B571" w14:textId="77777777" w:rsidR="00FF0687" w:rsidRDefault="00FF0687">
            <w:pPr>
              <w:widowControl/>
              <w:jc w:val="left"/>
            </w:pPr>
          </w:p>
          <w:p w14:paraId="762E8025" w14:textId="77777777" w:rsidR="00FF0687" w:rsidRDefault="00FF0687">
            <w:pPr>
              <w:widowControl/>
              <w:jc w:val="left"/>
            </w:pPr>
          </w:p>
          <w:p w14:paraId="70F7124F" w14:textId="77777777" w:rsidR="00FF0687" w:rsidRDefault="00FF0687">
            <w:pPr>
              <w:widowControl/>
              <w:jc w:val="left"/>
            </w:pPr>
          </w:p>
          <w:p w14:paraId="51865F1A" w14:textId="77777777" w:rsidR="00FF0687" w:rsidRDefault="00FF0687">
            <w:pPr>
              <w:widowControl/>
              <w:jc w:val="left"/>
            </w:pPr>
          </w:p>
          <w:p w14:paraId="2AFB52C5" w14:textId="77777777" w:rsidR="00FF0687" w:rsidRDefault="00FF0687">
            <w:pPr>
              <w:widowControl/>
              <w:jc w:val="left"/>
            </w:pPr>
          </w:p>
          <w:p w14:paraId="06A31FBE" w14:textId="77777777" w:rsidR="00FF0687" w:rsidRDefault="00FF0687">
            <w:pPr>
              <w:widowControl/>
              <w:jc w:val="left"/>
            </w:pPr>
          </w:p>
          <w:p w14:paraId="3B057D23" w14:textId="77777777" w:rsidR="00FF0687" w:rsidRDefault="00FF0687">
            <w:pPr>
              <w:widowControl/>
              <w:jc w:val="left"/>
            </w:pPr>
          </w:p>
          <w:p w14:paraId="5C9E7BA2" w14:textId="77777777" w:rsidR="00FF0687" w:rsidRDefault="00FF0687">
            <w:pPr>
              <w:widowControl/>
              <w:jc w:val="left"/>
            </w:pPr>
          </w:p>
          <w:p w14:paraId="46F9E079" w14:textId="77777777" w:rsidR="00FF0687" w:rsidRDefault="00FF0687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E00" w14:textId="77777777" w:rsidR="00FF0687" w:rsidRDefault="00FF0687">
            <w:pPr>
              <w:widowControl/>
              <w:jc w:val="left"/>
            </w:pPr>
          </w:p>
          <w:p w14:paraId="65F9F35A" w14:textId="77777777" w:rsidR="00FF0687" w:rsidRDefault="00FF0687">
            <w:pPr>
              <w:widowControl/>
              <w:jc w:val="left"/>
            </w:pPr>
          </w:p>
          <w:p w14:paraId="40F9BF8D" w14:textId="77777777" w:rsidR="00FF0687" w:rsidRDefault="00FF0687">
            <w:pPr>
              <w:widowControl/>
              <w:jc w:val="left"/>
            </w:pPr>
          </w:p>
          <w:p w14:paraId="483667BA" w14:textId="77777777" w:rsidR="00FF0687" w:rsidRDefault="00FF0687">
            <w:pPr>
              <w:widowControl/>
              <w:jc w:val="left"/>
            </w:pPr>
          </w:p>
          <w:p w14:paraId="6A362CCD" w14:textId="77777777" w:rsidR="00FF0687" w:rsidRDefault="00FF0687">
            <w:pPr>
              <w:widowControl/>
              <w:jc w:val="left"/>
            </w:pPr>
          </w:p>
          <w:p w14:paraId="3B619355" w14:textId="77777777" w:rsidR="00FF0687" w:rsidRDefault="00FF0687">
            <w:pPr>
              <w:widowControl/>
              <w:jc w:val="left"/>
            </w:pPr>
          </w:p>
          <w:p w14:paraId="295DFC12" w14:textId="77777777" w:rsidR="00FF0687" w:rsidRDefault="00FF0687">
            <w:pPr>
              <w:widowControl/>
              <w:jc w:val="left"/>
            </w:pPr>
          </w:p>
          <w:p w14:paraId="159C105D" w14:textId="77777777" w:rsidR="00FF0687" w:rsidRDefault="00FF0687">
            <w:pPr>
              <w:widowControl/>
              <w:jc w:val="left"/>
            </w:pPr>
          </w:p>
          <w:p w14:paraId="1F2C80C0" w14:textId="77777777" w:rsidR="00FF0687" w:rsidRDefault="00FF0687">
            <w:pPr>
              <w:widowControl/>
              <w:jc w:val="left"/>
            </w:pPr>
          </w:p>
          <w:p w14:paraId="09540BBD" w14:textId="77777777" w:rsidR="00FF0687" w:rsidRDefault="00FF0687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7CC" w14:textId="77777777" w:rsidR="00FF0687" w:rsidRDefault="00FF0687">
            <w:pPr>
              <w:widowControl/>
              <w:jc w:val="left"/>
            </w:pPr>
          </w:p>
          <w:p w14:paraId="21F93869" w14:textId="77777777" w:rsidR="00FF0687" w:rsidRDefault="00FF0687">
            <w:pPr>
              <w:widowControl/>
              <w:jc w:val="left"/>
            </w:pPr>
          </w:p>
          <w:p w14:paraId="70F5CBD0" w14:textId="77777777" w:rsidR="00FF0687" w:rsidRDefault="00FF0687">
            <w:pPr>
              <w:widowControl/>
              <w:jc w:val="left"/>
            </w:pPr>
          </w:p>
          <w:p w14:paraId="2098E932" w14:textId="77777777" w:rsidR="00FF0687" w:rsidRDefault="00FF0687">
            <w:pPr>
              <w:widowControl/>
              <w:jc w:val="left"/>
            </w:pPr>
          </w:p>
          <w:p w14:paraId="2536D5BE" w14:textId="77777777" w:rsidR="00FF0687" w:rsidRDefault="00FF0687">
            <w:pPr>
              <w:widowControl/>
              <w:jc w:val="left"/>
            </w:pPr>
          </w:p>
          <w:p w14:paraId="43B2A4CD" w14:textId="77777777" w:rsidR="00FF0687" w:rsidRDefault="00FF0687">
            <w:pPr>
              <w:widowControl/>
              <w:jc w:val="left"/>
            </w:pPr>
          </w:p>
          <w:p w14:paraId="376930F4" w14:textId="77777777" w:rsidR="00FF0687" w:rsidRDefault="00FF0687">
            <w:pPr>
              <w:widowControl/>
              <w:jc w:val="left"/>
            </w:pPr>
          </w:p>
          <w:p w14:paraId="5987CA5E" w14:textId="77777777" w:rsidR="00FF0687" w:rsidRDefault="00FF0687">
            <w:pPr>
              <w:widowControl/>
              <w:jc w:val="left"/>
            </w:pPr>
          </w:p>
          <w:p w14:paraId="496B6E29" w14:textId="77777777" w:rsidR="00FF0687" w:rsidRDefault="00FF0687">
            <w:pPr>
              <w:widowControl/>
              <w:jc w:val="left"/>
            </w:pPr>
          </w:p>
          <w:p w14:paraId="396DF7F5" w14:textId="77777777" w:rsidR="00FF0687" w:rsidRDefault="00FF0687"/>
        </w:tc>
      </w:tr>
      <w:tr w:rsidR="00FF0687" w14:paraId="6F02FC45" w14:textId="77777777" w:rsidTr="003D0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9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049C8" w14:textId="77777777" w:rsidR="00FF0687" w:rsidRDefault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14:paraId="714B5BFD" w14:textId="77777777" w:rsidR="00A926AF" w:rsidRDefault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1.｢住所等｣､｢商品又は名称｣又は「代表者氏名」の場合</w:t>
            </w:r>
          </w:p>
          <w:p w14:paraId="7314ED0C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(1)資格審査結果通知書の写し</w:t>
            </w:r>
          </w:p>
          <w:p w14:paraId="04D6D42F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(2)登記事項証明書等変更項目を確認できる書類</w:t>
            </w:r>
          </w:p>
          <w:p w14:paraId="4096B510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2.「希望する資格の種類」の場合</w:t>
            </w:r>
          </w:p>
          <w:p w14:paraId="70AD042C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(1)資格審査結果通知書の写し</w:t>
            </w:r>
          </w:p>
          <w:p w14:paraId="3885F243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(2)「物品の製造」を新たに追加する場合、直近の財務諸表を添付すること。</w:t>
            </w:r>
          </w:p>
          <w:p w14:paraId="05ABCBEF" w14:textId="77777777" w:rsidR="00A926AF" w:rsidRDefault="00A926AF" w:rsidP="00A926AF">
            <w:pPr>
              <w:widowControl/>
              <w:spacing w:line="460" w:lineRule="atLeast"/>
              <w:ind w:left="21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(3)「設計・測</w:t>
            </w:r>
            <w:r w:rsidR="00EB1128">
              <w:rPr>
                <w:rFonts w:hint="eastAsia"/>
              </w:rPr>
              <w:t>量」を新たに追加する場合、有資格者数（申請者様式）を添付すること</w:t>
            </w:r>
          </w:p>
          <w:p w14:paraId="2ABB5044" w14:textId="77777777" w:rsidR="00A926AF" w:rsidRPr="00EB1128" w:rsidRDefault="00EB1128" w:rsidP="00EB1128">
            <w:pPr>
              <w:tabs>
                <w:tab w:val="left" w:pos="420"/>
              </w:tabs>
              <w:spacing w:line="460" w:lineRule="exact"/>
            </w:pPr>
            <w:r>
              <w:rPr>
                <w:rFonts w:hint="eastAsia"/>
              </w:rPr>
              <w:t>※</w:t>
            </w:r>
            <w:r>
              <w:tab/>
            </w:r>
            <w:r>
              <w:rPr>
                <w:rFonts w:hint="eastAsia"/>
              </w:rPr>
              <w:t>返信用封筒（長さ14～23.5cm幅９～12cm、あて先を記入し、切手を貼ったもの）を添付すること。</w:t>
            </w:r>
          </w:p>
        </w:tc>
      </w:tr>
    </w:tbl>
    <w:p w14:paraId="6094CC6A" w14:textId="77777777" w:rsidR="00FF0687" w:rsidRPr="00EB1128" w:rsidRDefault="00FF0687" w:rsidP="00AD2F2F">
      <w:pPr>
        <w:spacing w:line="460" w:lineRule="atLeast"/>
      </w:pPr>
    </w:p>
    <w:sectPr w:rsidR="00FF0687" w:rsidRPr="00EB1128" w:rsidSect="00FF0687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5B5E" w14:textId="77777777" w:rsidR="00185233" w:rsidRDefault="00185233" w:rsidP="00EF5B8E">
      <w:r>
        <w:separator/>
      </w:r>
    </w:p>
  </w:endnote>
  <w:endnote w:type="continuationSeparator" w:id="0">
    <w:p w14:paraId="03717E27" w14:textId="77777777" w:rsidR="00185233" w:rsidRDefault="00185233" w:rsidP="00EF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9C58" w14:textId="77777777" w:rsidR="00185233" w:rsidRDefault="00185233" w:rsidP="00EF5B8E">
      <w:r>
        <w:separator/>
      </w:r>
    </w:p>
  </w:footnote>
  <w:footnote w:type="continuationSeparator" w:id="0">
    <w:p w14:paraId="657ADB3B" w14:textId="77777777" w:rsidR="00185233" w:rsidRDefault="00185233" w:rsidP="00EF5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A80"/>
    <w:multiLevelType w:val="singleLevel"/>
    <w:tmpl w:val="AFACD0EA"/>
    <w:lvl w:ilvl="0">
      <w:start w:val="1"/>
      <w:numFmt w:val="aiueo"/>
      <w:lvlText w:val="(%1) "/>
      <w:legacy w:legacy="1" w:legacySpace="0" w:legacyIndent="425"/>
      <w:lvlJc w:val="left"/>
      <w:pPr>
        <w:ind w:left="1113" w:hanging="425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</w:abstractNum>
  <w:abstractNum w:abstractNumId="1" w15:restartNumberingAfterBreak="0">
    <w:nsid w:val="10512214"/>
    <w:multiLevelType w:val="singleLevel"/>
    <w:tmpl w:val="49C2F494"/>
    <w:lvl w:ilvl="0">
      <w:start w:val="1"/>
      <w:numFmt w:val="aiueo"/>
      <w:lvlText w:val="(%1) "/>
      <w:legacy w:legacy="1" w:legacySpace="0" w:legacyIndent="425"/>
      <w:lvlJc w:val="left"/>
      <w:pPr>
        <w:ind w:left="1113" w:hanging="425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</w:abstractNum>
  <w:abstractNum w:abstractNumId="2" w15:restartNumberingAfterBreak="0">
    <w:nsid w:val="544F1C3B"/>
    <w:multiLevelType w:val="hybridMultilevel"/>
    <w:tmpl w:val="04F48526"/>
    <w:lvl w:ilvl="0" w:tplc="9B92CB2C">
      <w:start w:val="5"/>
      <w:numFmt w:val="decimalEnclosedCircle"/>
      <w:lvlText w:val="%1"/>
      <w:lvlJc w:val="left"/>
      <w:pPr>
        <w:tabs>
          <w:tab w:val="num" w:pos="1276"/>
        </w:tabs>
        <w:ind w:left="1276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3" w15:restartNumberingAfterBreak="0">
    <w:nsid w:val="55BC4E35"/>
    <w:multiLevelType w:val="hybridMultilevel"/>
    <w:tmpl w:val="A6D029AE"/>
    <w:lvl w:ilvl="0" w:tplc="FA923750">
      <w:start w:val="3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2C48EB0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A2BEC"/>
    <w:multiLevelType w:val="hybridMultilevel"/>
    <w:tmpl w:val="BFEEBF32"/>
    <w:lvl w:ilvl="0" w:tplc="21D417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attachedTemplate r:id="rId1"/>
  <w:doNotTrackMoves/>
  <w:defaultTabStop w:val="839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B8E"/>
    <w:rsid w:val="00137F5B"/>
    <w:rsid w:val="00185233"/>
    <w:rsid w:val="001D2E17"/>
    <w:rsid w:val="001E356D"/>
    <w:rsid w:val="00271047"/>
    <w:rsid w:val="002E55F6"/>
    <w:rsid w:val="003D0F0D"/>
    <w:rsid w:val="005275DA"/>
    <w:rsid w:val="005D0196"/>
    <w:rsid w:val="0060153A"/>
    <w:rsid w:val="00802133"/>
    <w:rsid w:val="00833B36"/>
    <w:rsid w:val="008714CF"/>
    <w:rsid w:val="008A0C18"/>
    <w:rsid w:val="008E3A8A"/>
    <w:rsid w:val="00904C60"/>
    <w:rsid w:val="00A926AF"/>
    <w:rsid w:val="00AA45E7"/>
    <w:rsid w:val="00AD2F2F"/>
    <w:rsid w:val="00B01DE8"/>
    <w:rsid w:val="00B54D58"/>
    <w:rsid w:val="00C364A3"/>
    <w:rsid w:val="00C54B4C"/>
    <w:rsid w:val="00D1192E"/>
    <w:rsid w:val="00DC1F23"/>
    <w:rsid w:val="00DF149B"/>
    <w:rsid w:val="00E02614"/>
    <w:rsid w:val="00E317AF"/>
    <w:rsid w:val="00EB1128"/>
    <w:rsid w:val="00EF5B8E"/>
    <w:rsid w:val="00F26913"/>
    <w:rsid w:val="00F613A9"/>
    <w:rsid w:val="00F74173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1C98AAAC"/>
  <w15:chartTrackingRefBased/>
  <w15:docId w15:val="{256CCEE4-5740-4BD3-AAF0-2194C86F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87"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F0687"/>
    <w:pPr>
      <w:tabs>
        <w:tab w:val="center" w:pos="4252"/>
        <w:tab w:val="right" w:pos="8504"/>
      </w:tabs>
      <w:autoSpaceDN/>
      <w:adjustRightInd/>
      <w:snapToGrid w:val="0"/>
    </w:pPr>
    <w:rPr>
      <w:rFonts w:ascii="Century"/>
    </w:rPr>
  </w:style>
  <w:style w:type="paragraph" w:styleId="a4">
    <w:name w:val="Note Heading"/>
    <w:basedOn w:val="a"/>
    <w:next w:val="a"/>
    <w:semiHidden/>
    <w:rsid w:val="00FF0687"/>
    <w:pPr>
      <w:autoSpaceDN/>
      <w:adjustRightInd/>
      <w:jc w:val="center"/>
    </w:pPr>
    <w:rPr>
      <w:rFonts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EF5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F5B8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8450;&#23383;&#24773;&#22577;&#12497;&#12540;&#12484;\Template\KindWorkForTabl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254B9949123B418A7199A864660B96" ma:contentTypeVersion="18" ma:contentTypeDescription="新しいドキュメントを作成します。" ma:contentTypeScope="" ma:versionID="5ee838225508be47a9f1a63975f69101">
  <xsd:schema xmlns:xsd="http://www.w3.org/2001/XMLSchema" xmlns:xs="http://www.w3.org/2001/XMLSchema" xmlns:p="http://schemas.microsoft.com/office/2006/metadata/properties" xmlns:ns2="11091550-f8a3-4594-a31a-607166d8b34e" xmlns:ns3="3e7fb39e-4c25-41c4-8641-01b3490dde1a" targetNamespace="http://schemas.microsoft.com/office/2006/metadata/properties" ma:root="true" ma:fieldsID="e72c7480a8d21a656d6b1139408bbddc" ns2:_="" ns3:_="">
    <xsd:import namespace="11091550-f8a3-4594-a31a-607166d8b3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91550-f8a3-4594-a31a-607166d8b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086253-0427-4B81-95DA-9A6BCC8688B4}" ma:internalName="TaxCatchAll" ma:showField="CatchAllData" ma:web="{cc2974b8-8bba-4246-9c0a-4cae87fa368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11091550-f8a3-4594-a31a-607166d8b3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B07325-B734-4AED-BDBE-B410E132B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91550-f8a3-4594-a31a-607166d8b3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9FCA2-D403-4952-93F7-8B2DDEF95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8FFF9-0396-4A39-ACD0-2A69E53A680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11091550-f8a3-4594-a31a-607166d8b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KindWorkForTable.dot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　競争入札参加資格に関する公示</vt:lpstr>
      <vt:lpstr>別紙様式１　競争入札参加資格に関する公示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　競争入札参加資格に関する公示</dc:title>
  <dc:subject/>
  <dc:creator>user02</dc:creator>
  <cp:keywords/>
  <cp:lastModifiedBy>太智 寺南</cp:lastModifiedBy>
  <cp:revision>2</cp:revision>
  <cp:lastPrinted>2008-06-26T02:36:00Z</cp:lastPrinted>
  <dcterms:created xsi:type="dcterms:W3CDTF">2023-01-18T06:04:00Z</dcterms:created>
  <dcterms:modified xsi:type="dcterms:W3CDTF">2023-01-18T06:04:00Z</dcterms:modified>
</cp:coreProperties>
</file>