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8A5B" w14:textId="77777777" w:rsidR="00F64422" w:rsidRPr="00F64422" w:rsidRDefault="00F64422" w:rsidP="00F64422">
      <w:pPr>
        <w:ind w:right="840" w:firstLineChars="3400" w:firstLine="7140"/>
        <w:rPr>
          <w:u w:val="single"/>
        </w:rPr>
      </w:pPr>
      <w:r w:rsidRPr="00F64422">
        <w:rPr>
          <w:rFonts w:hint="eastAsia"/>
          <w:u w:val="single"/>
        </w:rPr>
        <w:t>受験番号</w:t>
      </w:r>
      <w:r>
        <w:rPr>
          <w:rFonts w:hint="eastAsia"/>
          <w:u w:val="single"/>
        </w:rPr>
        <w:t xml:space="preserve">　　　　　</w:t>
      </w:r>
    </w:p>
    <w:tbl>
      <w:tblPr>
        <w:tblW w:w="9235" w:type="dxa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544"/>
        <w:gridCol w:w="563"/>
        <w:gridCol w:w="105"/>
        <w:gridCol w:w="428"/>
        <w:gridCol w:w="1082"/>
        <w:gridCol w:w="1090"/>
        <w:gridCol w:w="810"/>
        <w:gridCol w:w="541"/>
        <w:gridCol w:w="270"/>
        <w:gridCol w:w="273"/>
        <w:gridCol w:w="270"/>
        <w:gridCol w:w="156"/>
        <w:gridCol w:w="20"/>
        <w:gridCol w:w="30"/>
        <w:gridCol w:w="177"/>
        <w:gridCol w:w="30"/>
        <w:gridCol w:w="177"/>
        <w:gridCol w:w="222"/>
        <w:gridCol w:w="14"/>
        <w:gridCol w:w="177"/>
        <w:gridCol w:w="30"/>
        <w:gridCol w:w="177"/>
        <w:gridCol w:w="30"/>
        <w:gridCol w:w="177"/>
        <w:gridCol w:w="30"/>
        <w:gridCol w:w="182"/>
        <w:gridCol w:w="814"/>
      </w:tblGrid>
      <w:tr w:rsidR="00BA3A74" w14:paraId="04ABF69E" w14:textId="77777777">
        <w:trPr>
          <w:trHeight w:val="482"/>
        </w:trPr>
        <w:tc>
          <w:tcPr>
            <w:tcW w:w="9235" w:type="dxa"/>
            <w:gridSpan w:val="28"/>
            <w:vAlign w:val="center"/>
          </w:tcPr>
          <w:p w14:paraId="73EA7589" w14:textId="77777777" w:rsidR="00BA3A74" w:rsidRPr="00AB41A4" w:rsidRDefault="00000000">
            <w:pPr>
              <w:jc w:val="center"/>
              <w:rPr>
                <w:rFonts w:hAnsi="ＭＳ 明朝"/>
                <w:sz w:val="36"/>
                <w:szCs w:val="36"/>
              </w:rPr>
            </w:pPr>
            <w:r>
              <w:rPr>
                <w:rFonts w:hAnsi="ＭＳ 明朝"/>
                <w:noProof/>
                <w:sz w:val="36"/>
                <w:szCs w:val="36"/>
              </w:rPr>
              <w:pict w14:anchorId="7050D31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353.4pt;margin-top:138.5pt;width:94.5pt;height:21.55pt;z-index:1;mso-position-horizontal-relative:page" strokeweight=".5pt">
                  <v:textbox inset="0,0,0,0"/>
                  <w10:wrap anchorx="page"/>
                  <w10:anchorlock/>
                </v:shape>
              </w:pict>
            </w:r>
            <w:r w:rsidR="00BA3A74" w:rsidRPr="00AB41A4">
              <w:rPr>
                <w:rFonts w:hAnsi="ＭＳ 明朝" w:hint="eastAsia"/>
                <w:sz w:val="36"/>
                <w:szCs w:val="36"/>
              </w:rPr>
              <w:t>履</w:t>
            </w:r>
            <w:r w:rsidR="00AB41A4" w:rsidRPr="00AB41A4">
              <w:rPr>
                <w:rFonts w:hAnsi="ＭＳ 明朝" w:hint="eastAsia"/>
                <w:sz w:val="36"/>
                <w:szCs w:val="36"/>
              </w:rPr>
              <w:t xml:space="preserve">　</w:t>
            </w:r>
            <w:r w:rsidR="00BA3A74" w:rsidRPr="00AB41A4">
              <w:rPr>
                <w:rFonts w:hAnsi="ＭＳ 明朝" w:hint="eastAsia"/>
                <w:sz w:val="36"/>
                <w:szCs w:val="36"/>
              </w:rPr>
              <w:t>歴</w:t>
            </w:r>
            <w:r w:rsidR="00AB41A4" w:rsidRPr="00AB41A4">
              <w:rPr>
                <w:rFonts w:hAnsi="ＭＳ 明朝" w:hint="eastAsia"/>
                <w:sz w:val="36"/>
                <w:szCs w:val="36"/>
              </w:rPr>
              <w:t xml:space="preserve">　</w:t>
            </w:r>
            <w:r w:rsidR="00BA3A74" w:rsidRPr="00AB41A4">
              <w:rPr>
                <w:rFonts w:hAnsi="ＭＳ 明朝" w:hint="eastAsia"/>
                <w:sz w:val="36"/>
                <w:szCs w:val="36"/>
              </w:rPr>
              <w:t>書</w:t>
            </w:r>
          </w:p>
        </w:tc>
      </w:tr>
      <w:tr w:rsidR="00BA3A74" w14:paraId="08F0D5E9" w14:textId="77777777">
        <w:trPr>
          <w:trHeight w:val="482"/>
        </w:trPr>
        <w:tc>
          <w:tcPr>
            <w:tcW w:w="9235" w:type="dxa"/>
            <w:gridSpan w:val="28"/>
            <w:vAlign w:val="center"/>
          </w:tcPr>
          <w:p w14:paraId="5420C9F6" w14:textId="77777777" w:rsidR="00BA3A74" w:rsidRDefault="00AB41A4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1B084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BA3A74">
              <w:rPr>
                <w:rFonts w:hint="eastAsia"/>
              </w:rPr>
              <w:t>年　　月　　日　現在</w:t>
            </w:r>
          </w:p>
        </w:tc>
      </w:tr>
      <w:tr w:rsidR="00BA3A74" w14:paraId="0944A962" w14:textId="77777777" w:rsidTr="00F64422">
        <w:trPr>
          <w:trHeight w:val="397"/>
        </w:trPr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B0292" w14:textId="77777777" w:rsidR="009C4510" w:rsidRDefault="009C4510" w:rsidP="00922432"/>
          <w:p w14:paraId="4AAE53FC" w14:textId="77777777" w:rsidR="00BA3A74" w:rsidRDefault="00F64422" w:rsidP="009B2BEF">
            <w:pPr>
              <w:jc w:val="center"/>
            </w:pPr>
            <w:r>
              <w:rPr>
                <w:rFonts w:hint="eastAsia"/>
              </w:rPr>
              <w:t>職</w:t>
            </w:r>
            <w:r w:rsidR="009224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44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8C630" w14:textId="77777777" w:rsidR="009C4510" w:rsidRDefault="009C4510" w:rsidP="00922432">
            <w:pPr>
              <w:ind w:left="108"/>
            </w:pPr>
          </w:p>
          <w:p w14:paraId="4337D888" w14:textId="77777777" w:rsidR="00BA3A74" w:rsidRDefault="00922432" w:rsidP="00922432">
            <w:pPr>
              <w:ind w:left="108"/>
            </w:pPr>
            <w:r>
              <w:rPr>
                <w:rFonts w:hint="eastAsia"/>
              </w:rPr>
              <w:t xml:space="preserve">事　務　</w:t>
            </w:r>
            <w:r w:rsidR="00495B1A">
              <w:rPr>
                <w:rFonts w:hint="eastAsia"/>
              </w:rPr>
              <w:t>職　員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AC2FB" w14:textId="77777777" w:rsidR="00BA3A74" w:rsidRDefault="00BA3A74"/>
        </w:tc>
        <w:tc>
          <w:tcPr>
            <w:tcW w:w="24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EE67" w14:textId="77777777" w:rsidR="00BA3A74" w:rsidRDefault="00BA3A74">
            <w:pPr>
              <w:ind w:left="420" w:right="420"/>
              <w:jc w:val="distribute"/>
            </w:pPr>
            <w:r>
              <w:rPr>
                <w:rFonts w:hint="eastAsia"/>
              </w:rPr>
              <w:t>のり</w:t>
            </w:r>
          </w:p>
        </w:tc>
      </w:tr>
      <w:tr w:rsidR="00BA3A74" w14:paraId="1AAD2C6E" w14:textId="77777777" w:rsidTr="009C4510">
        <w:trPr>
          <w:cantSplit/>
          <w:trHeight w:val="236"/>
        </w:trPr>
        <w:tc>
          <w:tcPr>
            <w:tcW w:w="20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BE6A" w14:textId="77777777" w:rsidR="00BA3A74" w:rsidRDefault="00BA3A74"/>
        </w:tc>
        <w:tc>
          <w:tcPr>
            <w:tcW w:w="44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A9A0" w14:textId="77777777" w:rsidR="00BA3A74" w:rsidRDefault="00BA3A74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0CAF" w14:textId="77777777" w:rsidR="00BA3A74" w:rsidRDefault="00BA3A74"/>
        </w:tc>
        <w:tc>
          <w:tcPr>
            <w:tcW w:w="244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259D6" w14:textId="77777777" w:rsidR="00BA3A74" w:rsidRDefault="00BA3A74">
            <w:pPr>
              <w:ind w:left="420" w:right="420"/>
              <w:jc w:val="distribute"/>
            </w:pPr>
            <w:r>
              <w:rPr>
                <w:rFonts w:hint="eastAsia"/>
              </w:rPr>
              <w:t>写真</w:t>
            </w:r>
          </w:p>
        </w:tc>
      </w:tr>
      <w:tr w:rsidR="00BA3A74" w14:paraId="73B7A966" w14:textId="77777777" w:rsidTr="00F64422">
        <w:trPr>
          <w:cantSplit/>
        </w:trPr>
        <w:tc>
          <w:tcPr>
            <w:tcW w:w="20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E2898" w14:textId="77777777" w:rsidR="00BA3A74" w:rsidRDefault="00BA3A74"/>
        </w:tc>
        <w:tc>
          <w:tcPr>
            <w:tcW w:w="44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7FE46" w14:textId="77777777" w:rsidR="00BA3A74" w:rsidRDefault="00BA3A74"/>
        </w:tc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14:paraId="75A29FF7" w14:textId="77777777" w:rsidR="00BA3A74" w:rsidRDefault="00BA3A74"/>
        </w:tc>
        <w:tc>
          <w:tcPr>
            <w:tcW w:w="2443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B88B" w14:textId="77777777" w:rsidR="00BA3A74" w:rsidRDefault="00BA3A74"/>
        </w:tc>
      </w:tr>
      <w:tr w:rsidR="00BA3A74" w14:paraId="7BAD56F8" w14:textId="77777777">
        <w:trPr>
          <w:cantSplit/>
          <w:trHeight w:val="45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EAA676" w14:textId="77777777" w:rsidR="00BA3A74" w:rsidRDefault="00BA3A74">
            <w:pPr>
              <w:ind w:left="105" w:right="105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1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00F92D" w14:textId="77777777" w:rsidR="00BA3A74" w:rsidRDefault="00BA3A74"/>
        </w:tc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F3F0" w14:textId="77777777" w:rsidR="00BA3A74" w:rsidRDefault="00BA3A74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059207B2" w14:textId="77777777" w:rsidR="00BA3A74" w:rsidRDefault="00BA3A7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E3DF268" w14:textId="77777777" w:rsidR="00BA3A74" w:rsidRDefault="00BA3A7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96935" w14:textId="77777777" w:rsidR="00BA3A74" w:rsidRDefault="00BA3A74"/>
        </w:tc>
        <w:tc>
          <w:tcPr>
            <w:tcW w:w="2443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DF88" w14:textId="77777777" w:rsidR="00BA3A74" w:rsidRDefault="00BA3A74"/>
        </w:tc>
      </w:tr>
      <w:tr w:rsidR="00BA3A74" w14:paraId="6E10A232" w14:textId="77777777">
        <w:trPr>
          <w:cantSplit/>
          <w:trHeight w:val="482"/>
        </w:trPr>
        <w:tc>
          <w:tcPr>
            <w:tcW w:w="136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E5DE2" w14:textId="77777777" w:rsidR="00BA3A74" w:rsidRDefault="00BA3A74">
            <w:pPr>
              <w:ind w:left="105" w:right="10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19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46F42" w14:textId="77777777" w:rsidR="00BA3A74" w:rsidRDefault="00BA3A74">
            <w:pPr>
              <w:ind w:right="42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D0DBF" w14:textId="77777777" w:rsidR="00BA3A74" w:rsidRDefault="00BA3A74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518E7" w14:textId="77777777" w:rsidR="00BA3A74" w:rsidRDefault="00BA3A74"/>
        </w:tc>
        <w:tc>
          <w:tcPr>
            <w:tcW w:w="2443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91875" w14:textId="77777777" w:rsidR="00BA3A74" w:rsidRDefault="00BA3A7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無帽、上半身</w:t>
            </w:r>
          </w:p>
          <w:p w14:paraId="35CBFF5F" w14:textId="77777777" w:rsidR="00BA3A74" w:rsidRDefault="00BA3A74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３ヶ月以内に撮影のもの</w:t>
            </w:r>
          </w:p>
        </w:tc>
      </w:tr>
      <w:tr w:rsidR="00BA3A74" w14:paraId="7C6529D3" w14:textId="77777777">
        <w:trPr>
          <w:cantSplit/>
          <w:trHeight w:val="454"/>
        </w:trPr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4B55" w14:textId="77777777" w:rsidR="00BA3A74" w:rsidRDefault="00BA3A74">
            <w:pPr>
              <w:ind w:left="105" w:right="105"/>
              <w:jc w:val="distribute"/>
            </w:pPr>
          </w:p>
        </w:tc>
        <w:tc>
          <w:tcPr>
            <w:tcW w:w="461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B667" w14:textId="77777777" w:rsidR="00BA3A74" w:rsidRDefault="00BA3A74"/>
        </w:tc>
        <w:tc>
          <w:tcPr>
            <w:tcW w:w="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B94" w14:textId="77777777" w:rsidR="00BA3A74" w:rsidRDefault="00BA3A74"/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14C0B" w14:textId="77777777" w:rsidR="00BA3A74" w:rsidRDefault="00BA3A74"/>
        </w:tc>
        <w:tc>
          <w:tcPr>
            <w:tcW w:w="2443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F336F" w14:textId="77777777" w:rsidR="00BA3A74" w:rsidRDefault="00BA3A74">
            <w:pPr>
              <w:jc w:val="center"/>
            </w:pPr>
            <w:r>
              <w:rPr>
                <w:rFonts w:hint="eastAsia"/>
              </w:rPr>
              <w:t>４×５cm</w:t>
            </w:r>
          </w:p>
        </w:tc>
      </w:tr>
      <w:tr w:rsidR="00BA3A74" w14:paraId="753DAE77" w14:textId="77777777">
        <w:trPr>
          <w:cantSplit/>
          <w:trHeight w:val="567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27146" w14:textId="77777777" w:rsidR="00BA3A74" w:rsidRDefault="00BA3A74">
            <w:pPr>
              <w:ind w:left="105" w:right="105"/>
              <w:jc w:val="distribute"/>
            </w:pPr>
            <w:r>
              <w:rPr>
                <w:rFonts w:hint="eastAsia"/>
              </w:rPr>
              <w:t>生年</w:t>
            </w:r>
          </w:p>
          <w:p w14:paraId="08C05A62" w14:textId="77777777" w:rsidR="00BA3A74" w:rsidRDefault="00BA3A74">
            <w:pPr>
              <w:ind w:left="105" w:right="105"/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1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80DCF" w14:textId="77777777" w:rsidR="00BA3A74" w:rsidRDefault="00BA3A74">
            <w:pPr>
              <w:ind w:left="105" w:right="105"/>
              <w:jc w:val="distribute"/>
            </w:pPr>
            <w:r>
              <w:rPr>
                <w:rFonts w:hint="eastAsia"/>
              </w:rPr>
              <w:t>昭和</w:t>
            </w:r>
          </w:p>
          <w:p w14:paraId="0B169E7C" w14:textId="77777777" w:rsidR="00BA3A74" w:rsidRDefault="00BA3A74">
            <w:pPr>
              <w:ind w:left="105" w:right="105"/>
              <w:jc w:val="distribute"/>
            </w:pPr>
            <w:r>
              <w:rPr>
                <w:rFonts w:hint="eastAsia"/>
              </w:rPr>
              <w:t>平成</w:t>
            </w:r>
          </w:p>
        </w:tc>
        <w:tc>
          <w:tcPr>
            <w:tcW w:w="4066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CABE2E" w14:textId="77777777" w:rsidR="00BA3A74" w:rsidRDefault="00BA3A74">
            <w:pPr>
              <w:ind w:right="420"/>
              <w:jc w:val="right"/>
            </w:pPr>
            <w:r>
              <w:rPr>
                <w:rFonts w:hint="eastAsia"/>
              </w:rPr>
              <w:t>年　　月　　日生（満　　歳）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EE152" w14:textId="77777777" w:rsidR="00BA3A74" w:rsidRDefault="00BA3A74"/>
        </w:tc>
        <w:tc>
          <w:tcPr>
            <w:tcW w:w="2443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F550" w14:textId="77777777" w:rsidR="00BA3A74" w:rsidRDefault="00BA3A74"/>
        </w:tc>
      </w:tr>
      <w:tr w:rsidR="00BA3A74" w14:paraId="44198FE9" w14:textId="77777777">
        <w:trPr>
          <w:cantSplit/>
          <w:trHeight w:hRule="exact" w:val="227"/>
        </w:trPr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F21B" w14:textId="77777777" w:rsidR="00BA3A74" w:rsidRDefault="00BA3A74">
            <w:pPr>
              <w:ind w:left="105" w:right="105"/>
              <w:jc w:val="distribute"/>
            </w:pPr>
          </w:p>
        </w:tc>
        <w:tc>
          <w:tcPr>
            <w:tcW w:w="109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6DEC8" w14:textId="77777777" w:rsidR="00BA3A74" w:rsidRDefault="00BA3A74"/>
        </w:tc>
        <w:tc>
          <w:tcPr>
            <w:tcW w:w="4066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D8ADB" w14:textId="77777777" w:rsidR="00BA3A74" w:rsidRDefault="00BA3A74"/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E4B21F" w14:textId="77777777" w:rsidR="00BA3A74" w:rsidRDefault="00BA3A74"/>
        </w:tc>
        <w:tc>
          <w:tcPr>
            <w:tcW w:w="2443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242CD" w14:textId="77777777" w:rsidR="00BA3A74" w:rsidRDefault="00BA3A74"/>
        </w:tc>
      </w:tr>
      <w:tr w:rsidR="00BA3A74" w14:paraId="248A82E6" w14:textId="77777777">
        <w:trPr>
          <w:trHeight w:val="3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B2A487" w14:textId="77777777" w:rsidR="00BA3A74" w:rsidRDefault="00BA3A74">
            <w:pPr>
              <w:ind w:left="105" w:right="105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875" w:type="dxa"/>
            <w:gridSpan w:val="2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5EA271" w14:textId="77777777" w:rsidR="00BA3A74" w:rsidRDefault="00BA3A74"/>
        </w:tc>
      </w:tr>
      <w:tr w:rsidR="00BA3A74" w14:paraId="364A4CAF" w14:textId="77777777" w:rsidTr="009B2BEF">
        <w:trPr>
          <w:cantSplit/>
        </w:trPr>
        <w:tc>
          <w:tcPr>
            <w:tcW w:w="136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C6DB8" w14:textId="77777777" w:rsidR="00BA3A74" w:rsidRDefault="00BA3A74">
            <w:pPr>
              <w:ind w:left="105" w:right="105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6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D9A2693" w14:textId="77777777" w:rsidR="00BA3A74" w:rsidRDefault="009B2BEF">
            <w:r>
              <w:rPr>
                <w:rFonts w:hint="eastAsia"/>
              </w:rPr>
              <w:t>〒</w:t>
            </w:r>
          </w:p>
        </w:tc>
        <w:tc>
          <w:tcPr>
            <w:tcW w:w="1615" w:type="dxa"/>
            <w:gridSpan w:val="3"/>
            <w:tcBorders>
              <w:top w:val="dashed" w:sz="4" w:space="0" w:color="auto"/>
            </w:tcBorders>
            <w:vAlign w:val="center"/>
          </w:tcPr>
          <w:p w14:paraId="4DC6C39F" w14:textId="77777777" w:rsidR="00BA3A74" w:rsidRDefault="009B2BEF">
            <w:r>
              <w:rPr>
                <w:rFonts w:hint="eastAsia"/>
              </w:rPr>
              <w:t xml:space="preserve">　－</w:t>
            </w:r>
          </w:p>
        </w:tc>
        <w:tc>
          <w:tcPr>
            <w:tcW w:w="5697" w:type="dxa"/>
            <w:gridSpan w:val="2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D4B8C18" w14:textId="77777777" w:rsidR="00BA3A74" w:rsidRDefault="00BA3A74"/>
        </w:tc>
      </w:tr>
      <w:tr w:rsidR="007A5986" w14:paraId="7572FF38" w14:textId="77777777" w:rsidTr="003A3D3E">
        <w:trPr>
          <w:cantSplit/>
          <w:trHeight w:val="340"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B8DA" w14:textId="77777777" w:rsidR="007A5986" w:rsidRDefault="007A5986">
            <w:pPr>
              <w:ind w:left="105" w:right="105"/>
              <w:jc w:val="distribute"/>
            </w:pPr>
          </w:p>
        </w:tc>
        <w:tc>
          <w:tcPr>
            <w:tcW w:w="2178" w:type="dxa"/>
            <w:gridSpan w:val="4"/>
            <w:tcBorders>
              <w:left w:val="single" w:sz="4" w:space="0" w:color="auto"/>
            </w:tcBorders>
          </w:tcPr>
          <w:p w14:paraId="59CA8674" w14:textId="2E57C231" w:rsidR="007A5986" w:rsidRDefault="007A5986">
            <w:r>
              <w:rPr>
                <w:rFonts w:hint="eastAsia"/>
              </w:rPr>
              <w:t xml:space="preserve">　ﾒｰﾙｱﾄﾞﾚｽ（PC）</w:t>
            </w:r>
          </w:p>
        </w:tc>
        <w:tc>
          <w:tcPr>
            <w:tcW w:w="5697" w:type="dxa"/>
            <w:gridSpan w:val="22"/>
            <w:tcBorders>
              <w:left w:val="nil"/>
              <w:right w:val="single" w:sz="4" w:space="0" w:color="auto"/>
            </w:tcBorders>
            <w:vAlign w:val="center"/>
          </w:tcPr>
          <w:p w14:paraId="4995087A" w14:textId="77777777" w:rsidR="007A5986" w:rsidRDefault="007A5986" w:rsidP="009B2BEF">
            <w:r>
              <w:rPr>
                <w:rFonts w:hint="eastAsia"/>
              </w:rPr>
              <w:t xml:space="preserve">　　　　　　　　　　　　　　　　℡</w:t>
            </w:r>
          </w:p>
        </w:tc>
      </w:tr>
      <w:tr w:rsidR="00BA3A74" w14:paraId="1AE41071" w14:textId="77777777" w:rsidTr="009B2BEF">
        <w:trPr>
          <w:cantSplit/>
          <w:trHeight w:hRule="exact" w:val="113"/>
        </w:trPr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EB72" w14:textId="77777777" w:rsidR="00BA3A74" w:rsidRDefault="00BA3A74">
            <w:pPr>
              <w:ind w:left="105" w:right="105"/>
              <w:jc w:val="distribute"/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66806" w14:textId="77777777" w:rsidR="00BA3A74" w:rsidRDefault="00BA3A74"/>
        </w:tc>
        <w:tc>
          <w:tcPr>
            <w:tcW w:w="1615" w:type="dxa"/>
            <w:gridSpan w:val="3"/>
            <w:tcBorders>
              <w:bottom w:val="single" w:sz="4" w:space="0" w:color="auto"/>
            </w:tcBorders>
            <w:vAlign w:val="center"/>
          </w:tcPr>
          <w:p w14:paraId="6BA1B8CB" w14:textId="77777777" w:rsidR="00BA3A74" w:rsidRDefault="00BA3A74"/>
        </w:tc>
        <w:tc>
          <w:tcPr>
            <w:tcW w:w="5697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3B4573" w14:textId="77777777" w:rsidR="00BA3A74" w:rsidRDefault="00BA3A74"/>
        </w:tc>
      </w:tr>
      <w:tr w:rsidR="00BA3A74" w14:paraId="049C8208" w14:textId="77777777" w:rsidTr="009B2BEF">
        <w:trPr>
          <w:cantSplit/>
          <w:trHeight w:hRule="exact" w:val="113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7735A" w14:textId="77777777" w:rsidR="00BA3A74" w:rsidRDefault="00BA3A74">
            <w:pPr>
              <w:spacing w:before="120"/>
              <w:ind w:left="108" w:right="108"/>
              <w:jc w:val="distribute"/>
            </w:pPr>
            <w:r>
              <w:rPr>
                <w:rFonts w:hint="eastAsia"/>
              </w:rPr>
              <w:t>緊急時の</w:t>
            </w:r>
          </w:p>
          <w:p w14:paraId="47F1154B" w14:textId="77777777" w:rsidR="00BA3A74" w:rsidRDefault="00BA3A74">
            <w:pPr>
              <w:spacing w:before="120"/>
              <w:ind w:left="108" w:right="108"/>
              <w:jc w:val="distribute"/>
            </w:pPr>
          </w:p>
          <w:p w14:paraId="06CAB0AC" w14:textId="77777777" w:rsidR="00BA3A74" w:rsidRDefault="00BA3A74">
            <w:pPr>
              <w:spacing w:before="120"/>
              <w:ind w:left="108" w:right="108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86278" w14:textId="77777777" w:rsidR="00BA3A74" w:rsidRDefault="00BA3A74">
            <w:pPr>
              <w:ind w:left="105" w:right="10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1660F8" w14:textId="77777777" w:rsidR="00BA3A74" w:rsidRDefault="00BA3A74"/>
        </w:tc>
        <w:tc>
          <w:tcPr>
            <w:tcW w:w="811" w:type="dxa"/>
            <w:gridSpan w:val="2"/>
            <w:tcBorders>
              <w:top w:val="single" w:sz="4" w:space="0" w:color="auto"/>
            </w:tcBorders>
            <w:vAlign w:val="center"/>
          </w:tcPr>
          <w:p w14:paraId="5392FFF5" w14:textId="77777777" w:rsidR="00BA3A74" w:rsidRDefault="00BA3A74"/>
        </w:tc>
        <w:tc>
          <w:tcPr>
            <w:tcW w:w="699" w:type="dxa"/>
            <w:gridSpan w:val="3"/>
            <w:tcBorders>
              <w:top w:val="single" w:sz="4" w:space="0" w:color="auto"/>
            </w:tcBorders>
            <w:vAlign w:val="center"/>
          </w:tcPr>
          <w:p w14:paraId="49722934" w14:textId="77777777" w:rsidR="00BA3A74" w:rsidRDefault="00BA3A74"/>
        </w:tc>
        <w:tc>
          <w:tcPr>
            <w:tcW w:w="1473" w:type="dxa"/>
            <w:gridSpan w:val="14"/>
            <w:tcBorders>
              <w:top w:val="single" w:sz="4" w:space="0" w:color="auto"/>
            </w:tcBorders>
            <w:vAlign w:val="center"/>
          </w:tcPr>
          <w:p w14:paraId="3BA38981" w14:textId="77777777" w:rsidR="00BA3A74" w:rsidRDefault="00BA3A74"/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DEFCFF" w14:textId="77777777" w:rsidR="00BA3A74" w:rsidRDefault="00BA3A74"/>
        </w:tc>
      </w:tr>
      <w:tr w:rsidR="00BA3A74" w14:paraId="3F52F6A3" w14:textId="77777777" w:rsidTr="009B2BEF">
        <w:trPr>
          <w:cantSplit/>
          <w:trHeight w:val="340"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513A6" w14:textId="77777777" w:rsidR="00BA3A74" w:rsidRDefault="00BA3A74">
            <w:pPr>
              <w:ind w:left="105" w:right="105"/>
              <w:jc w:val="distribute"/>
            </w:pPr>
          </w:p>
        </w:tc>
        <w:tc>
          <w:tcPr>
            <w:tcW w:w="10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F7743" w14:textId="77777777" w:rsidR="00BA3A74" w:rsidRDefault="00BA3A74">
            <w:pPr>
              <w:ind w:left="105" w:right="105"/>
              <w:jc w:val="distribute"/>
            </w:pPr>
          </w:p>
        </w:tc>
        <w:tc>
          <w:tcPr>
            <w:tcW w:w="2982" w:type="dxa"/>
            <w:gridSpan w:val="3"/>
            <w:tcBorders>
              <w:left w:val="single" w:sz="4" w:space="0" w:color="auto"/>
            </w:tcBorders>
            <w:vAlign w:val="center"/>
          </w:tcPr>
          <w:p w14:paraId="6BCF0268" w14:textId="77777777" w:rsidR="00BA3A74" w:rsidRDefault="009B2BEF">
            <w:r>
              <w:rPr>
                <w:rFonts w:hint="eastAsia"/>
              </w:rPr>
              <w:t>〒　　－</w:t>
            </w:r>
          </w:p>
        </w:tc>
        <w:tc>
          <w:tcPr>
            <w:tcW w:w="811" w:type="dxa"/>
            <w:gridSpan w:val="2"/>
            <w:vAlign w:val="center"/>
          </w:tcPr>
          <w:p w14:paraId="7F9C420B" w14:textId="77777777" w:rsidR="00BA3A74" w:rsidRDefault="00BA3A74"/>
        </w:tc>
        <w:tc>
          <w:tcPr>
            <w:tcW w:w="699" w:type="dxa"/>
            <w:gridSpan w:val="3"/>
          </w:tcPr>
          <w:p w14:paraId="289EA05A" w14:textId="77777777" w:rsidR="00BA3A74" w:rsidRDefault="00BA3A74">
            <w:pPr>
              <w:jc w:val="center"/>
            </w:pPr>
          </w:p>
        </w:tc>
        <w:tc>
          <w:tcPr>
            <w:tcW w:w="20" w:type="dxa"/>
            <w:vAlign w:val="center"/>
          </w:tcPr>
          <w:p w14:paraId="687A5603" w14:textId="77777777" w:rsidR="00BA3A74" w:rsidRDefault="00BA3A74"/>
        </w:tc>
        <w:tc>
          <w:tcPr>
            <w:tcW w:w="30" w:type="dxa"/>
            <w:vAlign w:val="center"/>
          </w:tcPr>
          <w:p w14:paraId="3842AF92" w14:textId="77777777" w:rsidR="00BA3A74" w:rsidRDefault="00BA3A74"/>
        </w:tc>
        <w:tc>
          <w:tcPr>
            <w:tcW w:w="177" w:type="dxa"/>
            <w:vAlign w:val="center"/>
          </w:tcPr>
          <w:p w14:paraId="71563EE4" w14:textId="77777777" w:rsidR="00BA3A74" w:rsidRDefault="00BA3A74"/>
        </w:tc>
        <w:tc>
          <w:tcPr>
            <w:tcW w:w="30" w:type="dxa"/>
            <w:vAlign w:val="center"/>
          </w:tcPr>
          <w:p w14:paraId="14B79C47" w14:textId="77777777" w:rsidR="00BA3A74" w:rsidRDefault="00BA3A74"/>
        </w:tc>
        <w:tc>
          <w:tcPr>
            <w:tcW w:w="177" w:type="dxa"/>
            <w:vAlign w:val="center"/>
          </w:tcPr>
          <w:p w14:paraId="62F3158D" w14:textId="77777777" w:rsidR="00BA3A74" w:rsidRDefault="00BA3A74"/>
        </w:tc>
        <w:tc>
          <w:tcPr>
            <w:tcW w:w="236" w:type="dxa"/>
            <w:gridSpan w:val="2"/>
            <w:vAlign w:val="center"/>
          </w:tcPr>
          <w:p w14:paraId="228EA02F" w14:textId="77777777" w:rsidR="00BA3A74" w:rsidRDefault="00BA3A74">
            <w:pPr>
              <w:jc w:val="center"/>
            </w:pPr>
          </w:p>
        </w:tc>
        <w:tc>
          <w:tcPr>
            <w:tcW w:w="177" w:type="dxa"/>
            <w:vAlign w:val="center"/>
          </w:tcPr>
          <w:p w14:paraId="54A3FC5F" w14:textId="77777777" w:rsidR="00BA3A74" w:rsidRDefault="00BA3A74"/>
        </w:tc>
        <w:tc>
          <w:tcPr>
            <w:tcW w:w="30" w:type="dxa"/>
            <w:vAlign w:val="center"/>
          </w:tcPr>
          <w:p w14:paraId="3215A56D" w14:textId="77777777" w:rsidR="00BA3A74" w:rsidRDefault="00BA3A74"/>
        </w:tc>
        <w:tc>
          <w:tcPr>
            <w:tcW w:w="177" w:type="dxa"/>
            <w:vAlign w:val="center"/>
          </w:tcPr>
          <w:p w14:paraId="03780312" w14:textId="77777777" w:rsidR="00BA3A74" w:rsidRDefault="00BA3A74"/>
        </w:tc>
        <w:tc>
          <w:tcPr>
            <w:tcW w:w="30" w:type="dxa"/>
            <w:vAlign w:val="center"/>
          </w:tcPr>
          <w:p w14:paraId="2E1A6D0E" w14:textId="77777777" w:rsidR="00BA3A74" w:rsidRDefault="00BA3A74"/>
        </w:tc>
        <w:tc>
          <w:tcPr>
            <w:tcW w:w="177" w:type="dxa"/>
            <w:vAlign w:val="center"/>
          </w:tcPr>
          <w:p w14:paraId="46D68FAC" w14:textId="77777777" w:rsidR="00BA3A74" w:rsidRDefault="00BA3A74"/>
        </w:tc>
        <w:tc>
          <w:tcPr>
            <w:tcW w:w="30" w:type="dxa"/>
            <w:vAlign w:val="center"/>
          </w:tcPr>
          <w:p w14:paraId="30528E4E" w14:textId="77777777" w:rsidR="00BA3A74" w:rsidRDefault="00BA3A74"/>
        </w:tc>
        <w:tc>
          <w:tcPr>
            <w:tcW w:w="182" w:type="dxa"/>
            <w:vAlign w:val="center"/>
          </w:tcPr>
          <w:p w14:paraId="6A2A117D" w14:textId="77777777" w:rsidR="00BA3A74" w:rsidRDefault="00BA3A74"/>
        </w:tc>
        <w:tc>
          <w:tcPr>
            <w:tcW w:w="814" w:type="dxa"/>
            <w:tcBorders>
              <w:left w:val="nil"/>
              <w:right w:val="single" w:sz="4" w:space="0" w:color="auto"/>
            </w:tcBorders>
            <w:vAlign w:val="center"/>
          </w:tcPr>
          <w:p w14:paraId="6AEDC95D" w14:textId="77777777" w:rsidR="00BA3A74" w:rsidRDefault="00BA3A74"/>
        </w:tc>
      </w:tr>
      <w:tr w:rsidR="00BA3A74" w14:paraId="6A88AB09" w14:textId="77777777" w:rsidTr="009B2BEF">
        <w:trPr>
          <w:cantSplit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C9CCF" w14:textId="77777777" w:rsidR="00BA3A74" w:rsidRDefault="00BA3A74">
            <w:pPr>
              <w:ind w:left="105" w:right="105"/>
              <w:jc w:val="distribute"/>
            </w:pPr>
          </w:p>
        </w:tc>
        <w:tc>
          <w:tcPr>
            <w:tcW w:w="10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A9FD" w14:textId="77777777" w:rsidR="00BA3A74" w:rsidRDefault="00BA3A74"/>
        </w:tc>
        <w:tc>
          <w:tcPr>
            <w:tcW w:w="298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8DFAE4" w14:textId="77777777" w:rsidR="00BA3A74" w:rsidRDefault="00BA3A74"/>
        </w:tc>
        <w:tc>
          <w:tcPr>
            <w:tcW w:w="1084" w:type="dxa"/>
            <w:gridSpan w:val="3"/>
            <w:tcBorders>
              <w:bottom w:val="single" w:sz="4" w:space="0" w:color="auto"/>
            </w:tcBorders>
            <w:vAlign w:val="center"/>
          </w:tcPr>
          <w:p w14:paraId="1EDEEE93" w14:textId="77777777" w:rsidR="00BA3A74" w:rsidRDefault="00BA3A74"/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69733200" w14:textId="77777777" w:rsidR="00BA3A74" w:rsidRDefault="00BA3A74"/>
        </w:tc>
        <w:tc>
          <w:tcPr>
            <w:tcW w:w="1473" w:type="dxa"/>
            <w:gridSpan w:val="14"/>
            <w:tcBorders>
              <w:bottom w:val="single" w:sz="4" w:space="0" w:color="auto"/>
            </w:tcBorders>
            <w:vAlign w:val="center"/>
          </w:tcPr>
          <w:p w14:paraId="03521779" w14:textId="77777777" w:rsidR="00BA3A74" w:rsidRDefault="009B2BEF">
            <w:r>
              <w:rPr>
                <w:rFonts w:hint="eastAsia"/>
              </w:rPr>
              <w:t>℡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5B3EE4" w14:textId="77777777" w:rsidR="00BA3A74" w:rsidRDefault="00BA3A74"/>
        </w:tc>
      </w:tr>
      <w:tr w:rsidR="00BA3A74" w14:paraId="36C490A2" w14:textId="77777777">
        <w:trPr>
          <w:cantSplit/>
          <w:trHeight w:val="482"/>
        </w:trPr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72EE" w14:textId="77777777" w:rsidR="00BA3A74" w:rsidRDefault="00BA3A74">
            <w:pPr>
              <w:ind w:left="105" w:right="105"/>
              <w:jc w:val="distribute"/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D533" w14:textId="77777777" w:rsidR="00BA3A74" w:rsidRDefault="00BA3A74">
            <w:pPr>
              <w:ind w:left="105" w:right="10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DCF8" w14:textId="77777777" w:rsidR="00BA3A74" w:rsidRDefault="00BA3A74"/>
        </w:tc>
        <w:tc>
          <w:tcPr>
            <w:tcW w:w="1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EF5" w14:textId="77777777" w:rsidR="00BA3A74" w:rsidRDefault="00BA3A74">
            <w:pPr>
              <w:ind w:left="105" w:right="105"/>
              <w:jc w:val="distribute"/>
            </w:pPr>
            <w:r>
              <w:rPr>
                <w:rFonts w:hint="eastAsia"/>
              </w:rPr>
              <w:t>本人との</w:t>
            </w:r>
          </w:p>
          <w:p w14:paraId="0E47172E" w14:textId="77777777" w:rsidR="00BA3A74" w:rsidRDefault="00BA3A74">
            <w:pPr>
              <w:ind w:left="105" w:right="105"/>
              <w:jc w:val="distribute"/>
            </w:pPr>
            <w:r>
              <w:rPr>
                <w:rFonts w:hint="eastAsia"/>
              </w:rPr>
              <w:t>関係</w:t>
            </w:r>
          </w:p>
        </w:tc>
        <w:tc>
          <w:tcPr>
            <w:tcW w:w="1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01F2" w14:textId="77777777" w:rsidR="00BA3A74" w:rsidRDefault="00BA3A74"/>
        </w:tc>
      </w:tr>
      <w:tr w:rsidR="00BA3A74" w14:paraId="6408E493" w14:textId="77777777">
        <w:trPr>
          <w:trHeight w:val="482"/>
        </w:trPr>
        <w:tc>
          <w:tcPr>
            <w:tcW w:w="9235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D6A06" w14:textId="77777777" w:rsidR="00BA3A74" w:rsidRDefault="00AB41A4">
            <w:pPr>
              <w:ind w:left="108"/>
            </w:pPr>
            <w:r>
              <w:rPr>
                <w:rFonts w:hint="eastAsia"/>
              </w:rPr>
              <w:t>注：①</w:t>
            </w:r>
            <w:r w:rsidR="00BA3A74">
              <w:rPr>
                <w:rFonts w:hint="eastAsia"/>
              </w:rPr>
              <w:t>緊急時の連絡先は、現住所に連絡がつかない場合の連絡先を記入のこと。</w:t>
            </w:r>
          </w:p>
          <w:p w14:paraId="74891E56" w14:textId="77777777" w:rsidR="00AB41A4" w:rsidRDefault="00AB41A4">
            <w:pPr>
              <w:ind w:left="108"/>
            </w:pPr>
            <w:r>
              <w:rPr>
                <w:rFonts w:hint="eastAsia"/>
              </w:rPr>
              <w:t xml:space="preserve">　　②該当事項を○で囲むこと。</w:t>
            </w:r>
            <w:r w:rsidR="00F750D4">
              <w:rPr>
                <w:rFonts w:hint="eastAsia"/>
              </w:rPr>
              <w:t xml:space="preserve">　③自筆で記入のこと。</w:t>
            </w:r>
            <w:r w:rsidR="000106D1">
              <w:rPr>
                <w:rFonts w:hint="eastAsia"/>
              </w:rPr>
              <w:t xml:space="preserve">　④用紙サイズ：A3</w:t>
            </w:r>
          </w:p>
          <w:p w14:paraId="0809337D" w14:textId="1B2DA805" w:rsidR="007A5986" w:rsidRDefault="007A5986">
            <w:pPr>
              <w:ind w:left="108"/>
            </w:pPr>
            <w:r>
              <w:rPr>
                <w:rFonts w:hint="eastAsia"/>
              </w:rPr>
              <w:t xml:space="preserve">　　⑤メールアドレスはWEB試験等の案内を送信するので十分確認すること。</w:t>
            </w:r>
          </w:p>
        </w:tc>
      </w:tr>
      <w:tr w:rsidR="00BA3A74" w14:paraId="3AD1949C" w14:textId="77777777">
        <w:trPr>
          <w:cantSplit/>
          <w:trHeight w:val="48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5D503" w14:textId="77777777" w:rsidR="00BA3A74" w:rsidRDefault="00BA3A74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6039A65C" w14:textId="77777777" w:rsidR="00BA3A74" w:rsidRDefault="00BA3A74">
            <w:pPr>
              <w:jc w:val="center"/>
            </w:pPr>
          </w:p>
          <w:p w14:paraId="1EB00232" w14:textId="77777777" w:rsidR="00BA3A74" w:rsidRDefault="00BA3A74">
            <w:pPr>
              <w:jc w:val="center"/>
            </w:pPr>
          </w:p>
          <w:p w14:paraId="61510BC8" w14:textId="77777777" w:rsidR="00BA3A74" w:rsidRDefault="00BA3A74">
            <w:pPr>
              <w:jc w:val="center"/>
            </w:pPr>
          </w:p>
          <w:p w14:paraId="7D3DECC4" w14:textId="77777777" w:rsidR="00BA3A74" w:rsidRDefault="00BA3A74">
            <w:pPr>
              <w:jc w:val="center"/>
            </w:pPr>
          </w:p>
          <w:p w14:paraId="4BB117BC" w14:textId="77777777" w:rsidR="00BA3A74" w:rsidRDefault="00BA3A74">
            <w:pPr>
              <w:jc w:val="center"/>
            </w:pPr>
          </w:p>
          <w:p w14:paraId="63E85CF0" w14:textId="77777777" w:rsidR="00BA3A74" w:rsidRDefault="00BA3A74">
            <w:pPr>
              <w:jc w:val="center"/>
            </w:pPr>
          </w:p>
          <w:p w14:paraId="644254A1" w14:textId="77777777" w:rsidR="00BA3A74" w:rsidRDefault="00BA3A74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7E7A" w14:textId="77777777" w:rsidR="00BA3A74" w:rsidRDefault="00BA3A74">
            <w:pPr>
              <w:ind w:left="629" w:right="629"/>
              <w:jc w:val="distribute"/>
            </w:pPr>
            <w:r>
              <w:rPr>
                <w:rFonts w:hint="eastAsia"/>
              </w:rPr>
              <w:t>修業期間</w:t>
            </w:r>
          </w:p>
        </w:tc>
        <w:tc>
          <w:tcPr>
            <w:tcW w:w="46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DEE" w14:textId="77777777" w:rsidR="00BA3A74" w:rsidRDefault="00BA3A74">
            <w:pPr>
              <w:ind w:left="629" w:right="629"/>
              <w:jc w:val="distribute"/>
            </w:pPr>
            <w:r>
              <w:rPr>
                <w:rFonts w:hint="eastAsia"/>
              </w:rPr>
              <w:t>学校・学部・学科名</w:t>
            </w:r>
          </w:p>
        </w:tc>
      </w:tr>
      <w:tr w:rsidR="00BA3A74" w14:paraId="69EED025" w14:textId="77777777"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EF3A6" w14:textId="77777777" w:rsidR="00BA3A74" w:rsidRDefault="00BA3A74"/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EC04" w14:textId="77777777" w:rsidR="00BA3A74" w:rsidRDefault="00BA3A74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3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C1E96" w14:textId="77777777" w:rsidR="00BA3A74" w:rsidRDefault="00BA3A74"/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1EC3" w14:textId="77777777" w:rsidR="00BA3A74" w:rsidRDefault="00BA3A74">
            <w:pPr>
              <w:spacing w:line="240" w:lineRule="exact"/>
              <w:jc w:val="center"/>
            </w:pPr>
          </w:p>
        </w:tc>
      </w:tr>
      <w:tr w:rsidR="00BA3A74" w14:paraId="2C3A7B91" w14:textId="77777777"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3F9DA" w14:textId="77777777" w:rsidR="00BA3A74" w:rsidRDefault="00BA3A74"/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C6EF" w14:textId="77777777" w:rsidR="00BA3A74" w:rsidRDefault="00BA3A74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3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09523" w14:textId="77777777" w:rsidR="00BA3A74" w:rsidRDefault="00BA3A74"/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6981" w14:textId="77777777" w:rsidR="00BA3A74" w:rsidRDefault="00BA3A74">
            <w:pPr>
              <w:spacing w:line="240" w:lineRule="exact"/>
              <w:jc w:val="center"/>
            </w:pPr>
          </w:p>
        </w:tc>
      </w:tr>
      <w:tr w:rsidR="00BA3A74" w14:paraId="384F843E" w14:textId="77777777"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32D56" w14:textId="77777777" w:rsidR="00BA3A74" w:rsidRDefault="00BA3A74"/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16E8" w14:textId="77777777" w:rsidR="00BA3A74" w:rsidRDefault="00BA3A74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3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E93E0" w14:textId="77777777" w:rsidR="00BA3A74" w:rsidRDefault="00BA3A74"/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F129" w14:textId="77777777" w:rsidR="00BA3A74" w:rsidRDefault="00BA3A74">
            <w:pPr>
              <w:spacing w:line="240" w:lineRule="exact"/>
              <w:jc w:val="center"/>
            </w:pPr>
          </w:p>
        </w:tc>
      </w:tr>
      <w:tr w:rsidR="00BA3A74" w14:paraId="57743F68" w14:textId="77777777"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109E6" w14:textId="77777777" w:rsidR="00BA3A74" w:rsidRDefault="00BA3A74"/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26B" w14:textId="77777777" w:rsidR="00BA3A74" w:rsidRDefault="00BA3A74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3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A81FF" w14:textId="77777777" w:rsidR="00BA3A74" w:rsidRDefault="00BA3A74"/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E648" w14:textId="77777777" w:rsidR="00BA3A74" w:rsidRDefault="00BA3A74">
            <w:pPr>
              <w:spacing w:line="240" w:lineRule="exact"/>
              <w:jc w:val="center"/>
            </w:pPr>
          </w:p>
        </w:tc>
      </w:tr>
      <w:tr w:rsidR="00BA3A74" w14:paraId="0FB9F913" w14:textId="77777777">
        <w:trPr>
          <w:cantSplit/>
          <w:trHeight w:val="482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5E50" w14:textId="77777777" w:rsidR="00BA3A74" w:rsidRDefault="00BA3A74"/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DB43" w14:textId="77777777" w:rsidR="00BA3A74" w:rsidRDefault="00BA3A74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3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755A9" w14:textId="77777777" w:rsidR="00BA3A74" w:rsidRDefault="00BA3A74"/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F057" w14:textId="77777777" w:rsidR="00BA3A74" w:rsidRDefault="00BA3A74">
            <w:pPr>
              <w:spacing w:line="240" w:lineRule="exact"/>
              <w:jc w:val="center"/>
            </w:pPr>
          </w:p>
        </w:tc>
      </w:tr>
      <w:tr w:rsidR="00BA3A74" w14:paraId="5A086587" w14:textId="77777777">
        <w:tc>
          <w:tcPr>
            <w:tcW w:w="9235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4FB9B" w14:textId="77777777" w:rsidR="00BA3A74" w:rsidRDefault="00AB41A4">
            <w:r>
              <w:rPr>
                <w:rFonts w:hint="eastAsia"/>
              </w:rPr>
              <w:t xml:space="preserve">　注：学歴については中学校から記入のこと。</w:t>
            </w:r>
          </w:p>
          <w:p w14:paraId="2A8561DF" w14:textId="77777777" w:rsidR="00AB41A4" w:rsidRDefault="00AB41A4"/>
        </w:tc>
      </w:tr>
      <w:tr w:rsidR="00BA3A74" w14:paraId="22A693EF" w14:textId="77777777">
        <w:trPr>
          <w:cantSplit/>
          <w:trHeight w:val="39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BCAC1" w14:textId="77777777" w:rsidR="00BA3A74" w:rsidRDefault="00BA3A74">
            <w:pPr>
              <w:jc w:val="center"/>
            </w:pPr>
            <w:r>
              <w:rPr>
                <w:rFonts w:hint="eastAsia"/>
              </w:rPr>
              <w:t>職</w:t>
            </w:r>
          </w:p>
          <w:p w14:paraId="1E0E185F" w14:textId="77777777" w:rsidR="00BA3A74" w:rsidRDefault="00BA3A74">
            <w:pPr>
              <w:jc w:val="center"/>
            </w:pPr>
          </w:p>
          <w:p w14:paraId="1DC9A837" w14:textId="77777777" w:rsidR="00BA3A74" w:rsidRDefault="00BA3A74">
            <w:pPr>
              <w:jc w:val="center"/>
            </w:pPr>
          </w:p>
          <w:p w14:paraId="5C470631" w14:textId="77777777" w:rsidR="00BA3A74" w:rsidRDefault="00BA3A74">
            <w:pPr>
              <w:jc w:val="center"/>
            </w:pPr>
          </w:p>
          <w:p w14:paraId="2BC57931" w14:textId="77777777" w:rsidR="00BA3A74" w:rsidRDefault="00BA3A74">
            <w:pPr>
              <w:jc w:val="center"/>
            </w:pPr>
          </w:p>
          <w:p w14:paraId="51C71C26" w14:textId="77777777" w:rsidR="00BA3A74" w:rsidRDefault="00BA3A74">
            <w:pPr>
              <w:jc w:val="center"/>
            </w:pPr>
          </w:p>
          <w:p w14:paraId="5E8FC55B" w14:textId="77777777" w:rsidR="00BA3A74" w:rsidRDefault="00BA3A74">
            <w:pPr>
              <w:jc w:val="center"/>
            </w:pPr>
          </w:p>
          <w:p w14:paraId="4C930EF2" w14:textId="77777777" w:rsidR="00BA3A74" w:rsidRDefault="00BA3A74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406B" w14:textId="77777777" w:rsidR="00BA3A74" w:rsidRDefault="00BA3A74">
            <w:pPr>
              <w:ind w:left="629" w:right="629"/>
              <w:jc w:val="distribute"/>
            </w:pPr>
            <w:r>
              <w:rPr>
                <w:rFonts w:hint="eastAsia"/>
              </w:rPr>
              <w:t>職務期間</w:t>
            </w:r>
          </w:p>
        </w:tc>
        <w:tc>
          <w:tcPr>
            <w:tcW w:w="46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0EED" w14:textId="77777777" w:rsidR="00BA3A74" w:rsidRDefault="00BA3A74">
            <w:pPr>
              <w:ind w:left="629" w:right="629"/>
              <w:jc w:val="distribute"/>
            </w:pPr>
            <w:r>
              <w:rPr>
                <w:rFonts w:hint="eastAsia"/>
              </w:rPr>
              <w:t>勤務先名等</w:t>
            </w:r>
          </w:p>
        </w:tc>
      </w:tr>
      <w:tr w:rsidR="00BA3A74" w14:paraId="6DC42057" w14:textId="77777777">
        <w:trPr>
          <w:cantSplit/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5F8C9" w14:textId="77777777" w:rsidR="00BA3A74" w:rsidRDefault="00BA3A74"/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235F" w14:textId="77777777" w:rsidR="00BA3A74" w:rsidRDefault="00BA3A74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9CD" w14:textId="77777777" w:rsidR="00BA3A74" w:rsidRDefault="00BA3A74"/>
        </w:tc>
      </w:tr>
      <w:tr w:rsidR="00BA3A74" w14:paraId="4121C396" w14:textId="77777777">
        <w:trPr>
          <w:cantSplit/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9A5C4" w14:textId="77777777" w:rsidR="00BA3A74" w:rsidRDefault="00BA3A74"/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02EE" w14:textId="77777777" w:rsidR="00BA3A74" w:rsidRDefault="00BA3A74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3D2D" w14:textId="77777777" w:rsidR="00BA3A74" w:rsidRDefault="00BA3A74"/>
        </w:tc>
      </w:tr>
      <w:tr w:rsidR="00BA3A74" w14:paraId="73B842B1" w14:textId="77777777">
        <w:trPr>
          <w:cantSplit/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1BF9" w14:textId="77777777" w:rsidR="00BA3A74" w:rsidRDefault="00BA3A74"/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E810" w14:textId="77777777" w:rsidR="00BA3A74" w:rsidRDefault="00BA3A74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8806" w14:textId="77777777" w:rsidR="00BA3A74" w:rsidRDefault="00BA3A74"/>
        </w:tc>
      </w:tr>
      <w:tr w:rsidR="00BA3A74" w14:paraId="412230DF" w14:textId="77777777">
        <w:trPr>
          <w:cantSplit/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36B72" w14:textId="77777777" w:rsidR="00BA3A74" w:rsidRDefault="00BA3A74"/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EB06" w14:textId="77777777" w:rsidR="00BA3A74" w:rsidRDefault="00BA3A74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33B3" w14:textId="77777777" w:rsidR="00BA3A74" w:rsidRDefault="00BA3A74"/>
        </w:tc>
      </w:tr>
      <w:tr w:rsidR="00BA3A74" w14:paraId="41BD522E" w14:textId="77777777">
        <w:trPr>
          <w:cantSplit/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9A27E" w14:textId="77777777" w:rsidR="00BA3A74" w:rsidRDefault="00BA3A74"/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A08E" w14:textId="77777777" w:rsidR="00BA3A74" w:rsidRDefault="00BA3A74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26D3" w14:textId="77777777" w:rsidR="00BA3A74" w:rsidRDefault="00BA3A74"/>
        </w:tc>
      </w:tr>
      <w:tr w:rsidR="00BA3A74" w14:paraId="5F471B68" w14:textId="77777777">
        <w:trPr>
          <w:cantSplit/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8D59" w14:textId="77777777" w:rsidR="00BA3A74" w:rsidRDefault="00BA3A74"/>
        </w:tc>
        <w:tc>
          <w:tcPr>
            <w:tcW w:w="3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529D" w14:textId="77777777" w:rsidR="00BA3A74" w:rsidRDefault="00BA3A74">
            <w:pPr>
              <w:ind w:right="108"/>
              <w:jc w:val="right"/>
            </w:pPr>
            <w:r>
              <w:rPr>
                <w:rFonts w:hint="eastAsia"/>
              </w:rPr>
              <w:t>年　　　月～　　　年　　　月</w:t>
            </w:r>
          </w:p>
        </w:tc>
        <w:tc>
          <w:tcPr>
            <w:tcW w:w="46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5595" w14:textId="77777777" w:rsidR="00BA3A74" w:rsidRDefault="00BA3A74"/>
        </w:tc>
      </w:tr>
      <w:tr w:rsidR="00BA3A74" w14:paraId="3E6CB1FF" w14:textId="77777777" w:rsidTr="007A5986">
        <w:trPr>
          <w:trHeight w:val="144"/>
        </w:trPr>
        <w:tc>
          <w:tcPr>
            <w:tcW w:w="9235" w:type="dxa"/>
            <w:gridSpan w:val="28"/>
            <w:tcBorders>
              <w:top w:val="single" w:sz="4" w:space="0" w:color="auto"/>
            </w:tcBorders>
            <w:vAlign w:val="center"/>
          </w:tcPr>
          <w:p w14:paraId="1F5FEF51" w14:textId="77777777" w:rsidR="00BA3A74" w:rsidRDefault="00BA3A74">
            <w:pPr>
              <w:rPr>
                <w:rFonts w:hint="eastAsia"/>
              </w:rPr>
            </w:pPr>
          </w:p>
        </w:tc>
      </w:tr>
    </w:tbl>
    <w:p w14:paraId="6AF5469F" w14:textId="77777777" w:rsidR="002150DD" w:rsidRDefault="002150DD" w:rsidP="00FF3AF8">
      <w:pPr>
        <w:ind w:firstLineChars="3700" w:firstLine="7770"/>
      </w:pPr>
      <w:r>
        <w:rPr>
          <w:rFonts w:hint="eastAsia"/>
        </w:rPr>
        <w:t>日本赤十字社岩手県支部</w:t>
      </w:r>
    </w:p>
    <w:tbl>
      <w:tblPr>
        <w:tblW w:w="10034" w:type="dxa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733"/>
        <w:gridCol w:w="6484"/>
      </w:tblGrid>
      <w:tr w:rsidR="002150DD" w14:paraId="575F531E" w14:textId="77777777" w:rsidTr="00C97BD1">
        <w:trPr>
          <w:cantSplit/>
          <w:trHeight w:val="50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32A6F" w14:textId="77777777" w:rsidR="002150DD" w:rsidRDefault="002150DD" w:rsidP="00CE5037">
            <w:pPr>
              <w:jc w:val="center"/>
            </w:pPr>
            <w:r>
              <w:rPr>
                <w:rFonts w:hint="eastAsia"/>
              </w:rPr>
              <w:t>免</w:t>
            </w:r>
          </w:p>
          <w:p w14:paraId="349FDB16" w14:textId="77777777" w:rsidR="002150DD" w:rsidRDefault="002150DD" w:rsidP="00CE5037">
            <w:pPr>
              <w:jc w:val="center"/>
            </w:pPr>
            <w:r>
              <w:rPr>
                <w:rFonts w:hint="eastAsia"/>
              </w:rPr>
              <w:t>許</w:t>
            </w:r>
          </w:p>
          <w:p w14:paraId="73A4B102" w14:textId="77777777" w:rsidR="002150DD" w:rsidRDefault="002150DD" w:rsidP="00CE5037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02787A6" w14:textId="77777777" w:rsidR="002150DD" w:rsidRDefault="002150DD" w:rsidP="00CE5037">
            <w:pPr>
              <w:jc w:val="center"/>
            </w:pPr>
            <w:r>
              <w:rPr>
                <w:rFonts w:hint="eastAsia"/>
              </w:rPr>
              <w:t>検</w:t>
            </w:r>
          </w:p>
          <w:p w14:paraId="578BB0C3" w14:textId="77777777" w:rsidR="002150DD" w:rsidRDefault="002150DD" w:rsidP="00CE5037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2509114B" w14:textId="77777777" w:rsidR="002150DD" w:rsidRDefault="002150DD" w:rsidP="00CE5037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7E925AA" w14:textId="77777777" w:rsidR="002150DD" w:rsidRDefault="002150DD" w:rsidP="00CE5037">
            <w:pPr>
              <w:jc w:val="center"/>
            </w:pPr>
            <w:r>
              <w:rPr>
                <w:rFonts w:hint="eastAsia"/>
              </w:rPr>
              <w:t>資</w:t>
            </w:r>
          </w:p>
          <w:p w14:paraId="7656C62B" w14:textId="77777777" w:rsidR="002150DD" w:rsidRDefault="002150DD" w:rsidP="00CE5037">
            <w:pPr>
              <w:jc w:val="center"/>
            </w:pPr>
            <w:r>
              <w:rPr>
                <w:rFonts w:hint="eastAsia"/>
              </w:rPr>
              <w:t>格</w:t>
            </w:r>
          </w:p>
          <w:p w14:paraId="79FD5089" w14:textId="77777777" w:rsidR="002150DD" w:rsidRDefault="002150DD" w:rsidP="00CE5037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8DC9" w14:textId="77777777" w:rsidR="002150DD" w:rsidRDefault="002150DD" w:rsidP="00CE5037">
            <w:pPr>
              <w:ind w:left="420" w:right="420"/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ECA" w14:textId="77777777" w:rsidR="002150DD" w:rsidRDefault="002150DD" w:rsidP="00CE5037">
            <w:pPr>
              <w:ind w:left="1049" w:right="1049"/>
              <w:jc w:val="distribute"/>
            </w:pPr>
            <w:r>
              <w:rPr>
                <w:rFonts w:hint="eastAsia"/>
              </w:rPr>
              <w:t>免許・検定・資格の内容</w:t>
            </w:r>
          </w:p>
        </w:tc>
      </w:tr>
      <w:tr w:rsidR="002150DD" w14:paraId="3A66BDAF" w14:textId="77777777" w:rsidTr="00C97BD1">
        <w:trPr>
          <w:cantSplit/>
          <w:trHeight w:val="5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89ED" w14:textId="77777777" w:rsidR="002150DD" w:rsidRDefault="002150DD" w:rsidP="00CE5037"/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5BE" w14:textId="77777777" w:rsidR="002150DD" w:rsidRDefault="002150DD" w:rsidP="00CE5037">
            <w:pPr>
              <w:ind w:right="108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28C" w14:textId="77777777" w:rsidR="002150DD" w:rsidRDefault="002150DD" w:rsidP="00CE5037"/>
        </w:tc>
      </w:tr>
      <w:tr w:rsidR="002150DD" w14:paraId="474785E9" w14:textId="77777777" w:rsidTr="00C97BD1">
        <w:trPr>
          <w:cantSplit/>
          <w:trHeight w:val="5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7C0E9" w14:textId="77777777" w:rsidR="002150DD" w:rsidRDefault="002150DD" w:rsidP="00CE5037"/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786B" w14:textId="77777777" w:rsidR="002150DD" w:rsidRDefault="002150DD" w:rsidP="00CE5037">
            <w:pPr>
              <w:ind w:right="108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8F8B" w14:textId="77777777" w:rsidR="002150DD" w:rsidRDefault="002150DD" w:rsidP="00CE5037"/>
        </w:tc>
      </w:tr>
      <w:tr w:rsidR="002150DD" w14:paraId="0F84B6DC" w14:textId="77777777" w:rsidTr="00C97BD1">
        <w:trPr>
          <w:cantSplit/>
          <w:trHeight w:val="5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92140" w14:textId="77777777" w:rsidR="002150DD" w:rsidRDefault="002150DD" w:rsidP="00CE5037"/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536B" w14:textId="77777777" w:rsidR="002150DD" w:rsidRDefault="002150DD" w:rsidP="00CE5037">
            <w:pPr>
              <w:ind w:right="108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E810" w14:textId="77777777" w:rsidR="002150DD" w:rsidRDefault="002150DD" w:rsidP="00CE5037"/>
        </w:tc>
      </w:tr>
      <w:tr w:rsidR="002150DD" w14:paraId="619991B5" w14:textId="77777777" w:rsidTr="00C97BD1">
        <w:trPr>
          <w:cantSplit/>
          <w:trHeight w:val="5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7D1F0" w14:textId="77777777" w:rsidR="002150DD" w:rsidRDefault="002150DD" w:rsidP="00CE5037"/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0FC" w14:textId="77777777" w:rsidR="002150DD" w:rsidRDefault="002150DD" w:rsidP="00CE5037">
            <w:pPr>
              <w:ind w:right="108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237E" w14:textId="77777777" w:rsidR="002150DD" w:rsidRDefault="002150DD" w:rsidP="00CE5037"/>
        </w:tc>
      </w:tr>
      <w:tr w:rsidR="002150DD" w14:paraId="24952E02" w14:textId="77777777" w:rsidTr="00C97BD1">
        <w:trPr>
          <w:cantSplit/>
          <w:trHeight w:val="5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D09" w14:textId="77777777" w:rsidR="002150DD" w:rsidRDefault="002150DD" w:rsidP="00CE5037"/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1BC5" w14:textId="77777777" w:rsidR="002150DD" w:rsidRDefault="002150DD" w:rsidP="00CE5037">
            <w:pPr>
              <w:ind w:right="108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24D0" w14:textId="77777777" w:rsidR="002150DD" w:rsidRDefault="002150DD" w:rsidP="00CE5037"/>
        </w:tc>
      </w:tr>
      <w:tr w:rsidR="002150DD" w14:paraId="57CE5A5F" w14:textId="77777777" w:rsidTr="00C97BD1">
        <w:trPr>
          <w:trHeight w:hRule="exact" w:val="699"/>
        </w:trPr>
        <w:tc>
          <w:tcPr>
            <w:tcW w:w="100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2D287" w14:textId="77777777" w:rsidR="002150DD" w:rsidRDefault="002150DD" w:rsidP="00CE5037">
            <w:pPr>
              <w:spacing w:line="600" w:lineRule="auto"/>
              <w:ind w:firstLineChars="100" w:firstLine="210"/>
            </w:pPr>
            <w:r>
              <w:rPr>
                <w:rFonts w:hint="eastAsia"/>
              </w:rPr>
              <w:t>注：記入しきれない場合は、別紙に記入し当履歴書に添付すること。</w:t>
            </w:r>
          </w:p>
          <w:p w14:paraId="0F2349AE" w14:textId="77777777" w:rsidR="002150DD" w:rsidRDefault="002150DD" w:rsidP="00CE5037">
            <w:pPr>
              <w:ind w:firstLineChars="100" w:firstLine="210"/>
            </w:pPr>
          </w:p>
        </w:tc>
      </w:tr>
      <w:tr w:rsidR="002150DD" w14:paraId="2ACA8AB5" w14:textId="77777777" w:rsidTr="00C97BD1">
        <w:trPr>
          <w:trHeight w:val="679"/>
        </w:trPr>
        <w:tc>
          <w:tcPr>
            <w:tcW w:w="10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D743" w14:textId="77777777" w:rsidR="002150DD" w:rsidRDefault="002150DD" w:rsidP="00CE5037">
            <w:pPr>
              <w:ind w:left="108"/>
            </w:pPr>
            <w:r>
              <w:rPr>
                <w:rFonts w:hint="eastAsia"/>
              </w:rPr>
              <w:t>志望動機</w:t>
            </w:r>
          </w:p>
          <w:p w14:paraId="6AE7FCA1" w14:textId="77777777" w:rsidR="002150DD" w:rsidRDefault="002150DD" w:rsidP="00CE5037">
            <w:pPr>
              <w:ind w:left="108"/>
            </w:pPr>
          </w:p>
          <w:p w14:paraId="60D39DC7" w14:textId="77777777" w:rsidR="002150DD" w:rsidRDefault="002150DD" w:rsidP="00CE5037">
            <w:pPr>
              <w:ind w:left="108"/>
            </w:pPr>
          </w:p>
          <w:p w14:paraId="3158CDB6" w14:textId="77777777" w:rsidR="002150DD" w:rsidRDefault="002150DD" w:rsidP="00CE5037">
            <w:pPr>
              <w:ind w:left="108"/>
            </w:pPr>
          </w:p>
          <w:p w14:paraId="36D8809B" w14:textId="77777777" w:rsidR="002150DD" w:rsidRDefault="002150DD" w:rsidP="00CE5037">
            <w:pPr>
              <w:ind w:left="108"/>
            </w:pPr>
          </w:p>
        </w:tc>
      </w:tr>
      <w:tr w:rsidR="002150DD" w14:paraId="4BC04843" w14:textId="77777777" w:rsidTr="00C97BD1">
        <w:trPr>
          <w:trHeight w:val="679"/>
        </w:trPr>
        <w:tc>
          <w:tcPr>
            <w:tcW w:w="10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17C6" w14:textId="77777777" w:rsidR="002150DD" w:rsidRDefault="002150DD" w:rsidP="00CE5037">
            <w:pPr>
              <w:ind w:left="108"/>
            </w:pPr>
            <w:r>
              <w:rPr>
                <w:rFonts w:hint="eastAsia"/>
              </w:rPr>
              <w:t>クラブ活動・スポーツ・文化活動・ボランティア・社会活動等の体験から得たもの</w:t>
            </w:r>
          </w:p>
          <w:p w14:paraId="7DF4CE7C" w14:textId="77777777" w:rsidR="002150DD" w:rsidRDefault="002150DD" w:rsidP="00CE5037">
            <w:pPr>
              <w:ind w:left="108"/>
            </w:pPr>
          </w:p>
          <w:p w14:paraId="33A256CB" w14:textId="77777777" w:rsidR="002150DD" w:rsidRDefault="002150DD" w:rsidP="00CE5037">
            <w:pPr>
              <w:ind w:left="108"/>
            </w:pPr>
          </w:p>
          <w:p w14:paraId="75E88B60" w14:textId="77777777" w:rsidR="002150DD" w:rsidRDefault="002150DD" w:rsidP="00CE5037">
            <w:pPr>
              <w:ind w:left="108"/>
            </w:pPr>
          </w:p>
          <w:p w14:paraId="7537D5B6" w14:textId="77777777" w:rsidR="002150DD" w:rsidRDefault="002150DD" w:rsidP="00CE5037">
            <w:pPr>
              <w:ind w:left="108"/>
            </w:pPr>
          </w:p>
          <w:p w14:paraId="7A0EA06C" w14:textId="77777777" w:rsidR="002150DD" w:rsidRDefault="002150DD" w:rsidP="00CE5037">
            <w:pPr>
              <w:ind w:left="108"/>
            </w:pPr>
          </w:p>
          <w:p w14:paraId="1E2D5270" w14:textId="77777777" w:rsidR="002150DD" w:rsidRDefault="002150DD" w:rsidP="00CE5037">
            <w:pPr>
              <w:ind w:left="108"/>
            </w:pPr>
          </w:p>
        </w:tc>
      </w:tr>
      <w:tr w:rsidR="002150DD" w14:paraId="6B13CEC5" w14:textId="77777777" w:rsidTr="00C97BD1">
        <w:trPr>
          <w:trHeight w:val="679"/>
        </w:trPr>
        <w:tc>
          <w:tcPr>
            <w:tcW w:w="10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074F" w14:textId="77777777" w:rsidR="002150DD" w:rsidRDefault="002150DD" w:rsidP="00CE5037">
            <w:pPr>
              <w:ind w:left="108"/>
            </w:pPr>
            <w:r>
              <w:rPr>
                <w:rFonts w:hint="eastAsia"/>
              </w:rPr>
              <w:t>得意学科</w:t>
            </w:r>
          </w:p>
          <w:p w14:paraId="7EA23AC9" w14:textId="77777777" w:rsidR="002150DD" w:rsidRDefault="002150DD" w:rsidP="00CE5037">
            <w:pPr>
              <w:ind w:left="108"/>
            </w:pPr>
          </w:p>
          <w:p w14:paraId="30B63019" w14:textId="77777777" w:rsidR="002150DD" w:rsidRDefault="002150DD" w:rsidP="00CE5037">
            <w:pPr>
              <w:ind w:left="108"/>
            </w:pPr>
          </w:p>
          <w:p w14:paraId="58600B51" w14:textId="77777777" w:rsidR="002150DD" w:rsidRDefault="002150DD" w:rsidP="00CE5037">
            <w:pPr>
              <w:ind w:left="108"/>
            </w:pPr>
          </w:p>
          <w:p w14:paraId="779F1344" w14:textId="77777777" w:rsidR="002150DD" w:rsidRDefault="002150DD" w:rsidP="00CE5037">
            <w:pPr>
              <w:ind w:left="108"/>
            </w:pPr>
          </w:p>
          <w:p w14:paraId="2CB306AC" w14:textId="77777777" w:rsidR="002150DD" w:rsidRDefault="002150DD" w:rsidP="00CE5037">
            <w:pPr>
              <w:ind w:left="108"/>
            </w:pPr>
          </w:p>
        </w:tc>
      </w:tr>
      <w:tr w:rsidR="002150DD" w14:paraId="5947700D" w14:textId="77777777" w:rsidTr="00C97BD1">
        <w:trPr>
          <w:trHeight w:val="679"/>
        </w:trPr>
        <w:tc>
          <w:tcPr>
            <w:tcW w:w="10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570C" w14:textId="77777777" w:rsidR="002150DD" w:rsidRDefault="002150DD" w:rsidP="00CE5037">
            <w:pPr>
              <w:ind w:left="108"/>
              <w:rPr>
                <w:kern w:val="0"/>
              </w:rPr>
            </w:pPr>
            <w:r w:rsidRPr="00AB41A4">
              <w:rPr>
                <w:rFonts w:hint="eastAsia"/>
                <w:kern w:val="0"/>
              </w:rPr>
              <w:t>趣味</w:t>
            </w:r>
            <w:r>
              <w:rPr>
                <w:rFonts w:hint="eastAsia"/>
                <w:kern w:val="0"/>
              </w:rPr>
              <w:t>・特技</w:t>
            </w:r>
          </w:p>
          <w:p w14:paraId="2C484E63" w14:textId="77777777" w:rsidR="002150DD" w:rsidRDefault="002150DD" w:rsidP="00CE5037">
            <w:pPr>
              <w:ind w:left="108"/>
            </w:pPr>
          </w:p>
          <w:p w14:paraId="6CF3FC83" w14:textId="77777777" w:rsidR="002150DD" w:rsidRDefault="002150DD" w:rsidP="00CE5037">
            <w:pPr>
              <w:ind w:left="108"/>
            </w:pPr>
          </w:p>
          <w:p w14:paraId="672B118B" w14:textId="77777777" w:rsidR="002150DD" w:rsidRDefault="002150DD" w:rsidP="00CE5037">
            <w:pPr>
              <w:ind w:left="108"/>
            </w:pPr>
          </w:p>
          <w:p w14:paraId="7A4CE752" w14:textId="77777777" w:rsidR="002150DD" w:rsidRDefault="002150DD" w:rsidP="00CE5037">
            <w:pPr>
              <w:ind w:left="108"/>
            </w:pPr>
          </w:p>
          <w:p w14:paraId="73532F38" w14:textId="77777777" w:rsidR="002150DD" w:rsidRDefault="002150DD" w:rsidP="00CE5037">
            <w:pPr>
              <w:ind w:left="108"/>
            </w:pPr>
          </w:p>
        </w:tc>
      </w:tr>
      <w:tr w:rsidR="002150DD" w14:paraId="15A663BD" w14:textId="77777777" w:rsidTr="00C97BD1">
        <w:trPr>
          <w:trHeight w:val="679"/>
        </w:trPr>
        <w:tc>
          <w:tcPr>
            <w:tcW w:w="10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48A" w14:textId="77777777" w:rsidR="002150DD" w:rsidRDefault="002150DD" w:rsidP="00CE5037">
            <w:pPr>
              <w:ind w:left="108"/>
            </w:pPr>
            <w:r>
              <w:rPr>
                <w:rFonts w:hint="eastAsia"/>
              </w:rPr>
              <w:t>健康状況</w:t>
            </w:r>
          </w:p>
          <w:p w14:paraId="0C29489B" w14:textId="77777777" w:rsidR="002150DD" w:rsidRDefault="002150DD" w:rsidP="00CE5037">
            <w:pPr>
              <w:ind w:left="108"/>
            </w:pPr>
          </w:p>
          <w:p w14:paraId="26D306F3" w14:textId="77777777" w:rsidR="002150DD" w:rsidRDefault="002150DD" w:rsidP="00CE5037">
            <w:pPr>
              <w:ind w:left="108"/>
            </w:pPr>
          </w:p>
          <w:p w14:paraId="08BE6B4D" w14:textId="77777777" w:rsidR="002150DD" w:rsidRDefault="002150DD" w:rsidP="00CE5037">
            <w:pPr>
              <w:ind w:left="108"/>
            </w:pPr>
          </w:p>
          <w:p w14:paraId="0C272658" w14:textId="77777777" w:rsidR="002150DD" w:rsidRDefault="002150DD" w:rsidP="00CE5037">
            <w:pPr>
              <w:ind w:left="108"/>
            </w:pPr>
          </w:p>
          <w:p w14:paraId="54F6A861" w14:textId="77777777" w:rsidR="002150DD" w:rsidRDefault="002150DD" w:rsidP="00CE5037">
            <w:pPr>
              <w:ind w:left="108"/>
            </w:pPr>
          </w:p>
        </w:tc>
      </w:tr>
      <w:tr w:rsidR="002150DD" w14:paraId="487103F7" w14:textId="77777777" w:rsidTr="00C97BD1">
        <w:trPr>
          <w:trHeight w:val="679"/>
        </w:trPr>
        <w:tc>
          <w:tcPr>
            <w:tcW w:w="10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FC9D" w14:textId="77777777" w:rsidR="002150DD" w:rsidRDefault="002150DD" w:rsidP="00CE5037">
            <w:pPr>
              <w:ind w:left="108"/>
            </w:pPr>
            <w:r>
              <w:rPr>
                <w:rFonts w:hint="eastAsia"/>
              </w:rPr>
              <w:t>私の長所・短所</w:t>
            </w:r>
          </w:p>
          <w:p w14:paraId="4383DA4B" w14:textId="77777777" w:rsidR="002150DD" w:rsidRDefault="002150DD" w:rsidP="00CE5037">
            <w:pPr>
              <w:ind w:left="108"/>
            </w:pPr>
          </w:p>
          <w:p w14:paraId="345A3F1F" w14:textId="77777777" w:rsidR="002150DD" w:rsidRDefault="002150DD" w:rsidP="00CE5037">
            <w:pPr>
              <w:ind w:left="108"/>
            </w:pPr>
          </w:p>
          <w:p w14:paraId="053453DE" w14:textId="77777777" w:rsidR="002150DD" w:rsidRDefault="002150DD" w:rsidP="00CE5037">
            <w:pPr>
              <w:ind w:left="108"/>
            </w:pPr>
          </w:p>
          <w:p w14:paraId="438229B0" w14:textId="77777777" w:rsidR="002150DD" w:rsidRDefault="002150DD" w:rsidP="00CE5037">
            <w:pPr>
              <w:ind w:left="108"/>
            </w:pPr>
          </w:p>
          <w:p w14:paraId="73862E0F" w14:textId="77777777" w:rsidR="002150DD" w:rsidRDefault="002150DD" w:rsidP="00CE5037">
            <w:pPr>
              <w:ind w:left="108"/>
            </w:pPr>
          </w:p>
          <w:p w14:paraId="7DA1EF94" w14:textId="77777777" w:rsidR="002150DD" w:rsidRDefault="002150DD" w:rsidP="00CE5037">
            <w:pPr>
              <w:ind w:left="108"/>
            </w:pPr>
          </w:p>
        </w:tc>
      </w:tr>
    </w:tbl>
    <w:p w14:paraId="32B1F6AB" w14:textId="77777777" w:rsidR="00BA3A74" w:rsidRDefault="00BA3A74" w:rsidP="002150DD"/>
    <w:sectPr w:rsidR="00BA3A74" w:rsidSect="002150DD">
      <w:pgSz w:w="23814" w:h="16840" w:orient="landscape" w:code="8"/>
      <w:pgMar w:top="1134" w:right="1418" w:bottom="1134" w:left="1418" w:header="567" w:footer="567" w:gutter="0"/>
      <w:cols w:num="2" w:space="420"/>
      <w:vAlign w:val="center"/>
      <w:docGrid w:linePitch="291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FD38" w14:textId="77777777" w:rsidR="0061176A" w:rsidRDefault="0061176A" w:rsidP="002150DD">
      <w:r>
        <w:separator/>
      </w:r>
    </w:p>
  </w:endnote>
  <w:endnote w:type="continuationSeparator" w:id="0">
    <w:p w14:paraId="5854FC4F" w14:textId="77777777" w:rsidR="0061176A" w:rsidRDefault="0061176A" w:rsidP="0021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A794" w14:textId="77777777" w:rsidR="0061176A" w:rsidRDefault="0061176A" w:rsidP="002150DD">
      <w:r>
        <w:separator/>
      </w:r>
    </w:p>
  </w:footnote>
  <w:footnote w:type="continuationSeparator" w:id="0">
    <w:p w14:paraId="525303BF" w14:textId="77777777" w:rsidR="0061176A" w:rsidRDefault="0061176A" w:rsidP="00215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96"/>
  <w:drawingGridVerticalSpacing w:val="291"/>
  <w:displayHorizontalDrawingGridEvery w:val="0"/>
  <w:characterSpacingControl w:val="doNotCompress"/>
  <w:hdrShapeDefaults>
    <o:shapedefaults v:ext="edit" spidmax="2053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noTabHangInd/>
    <w:spaceForUL/>
    <w:doNotLeaveBackslashAlone/>
    <w:ulTrailSpace/>
    <w:doNotExpandShiftReturn/>
    <w:printColBlack/>
    <w:suppressBottomSpacing/>
    <w:doNotSuppressParagraphBorders/>
    <w:footnoteLayoutLikeWW8/>
    <w:shapeLayoutLikeWW8/>
    <w:alignTablesRowByRow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1A4"/>
    <w:rsid w:val="000106D1"/>
    <w:rsid w:val="0008088A"/>
    <w:rsid w:val="000B503B"/>
    <w:rsid w:val="00174C88"/>
    <w:rsid w:val="001917E9"/>
    <w:rsid w:val="001B0840"/>
    <w:rsid w:val="002150DD"/>
    <w:rsid w:val="00416A40"/>
    <w:rsid w:val="00495B1A"/>
    <w:rsid w:val="0061176A"/>
    <w:rsid w:val="007A5986"/>
    <w:rsid w:val="008E1991"/>
    <w:rsid w:val="00922432"/>
    <w:rsid w:val="00954164"/>
    <w:rsid w:val="009B2BEF"/>
    <w:rsid w:val="009C4510"/>
    <w:rsid w:val="00AB41A4"/>
    <w:rsid w:val="00B70DCA"/>
    <w:rsid w:val="00BA3A74"/>
    <w:rsid w:val="00C15E81"/>
    <w:rsid w:val="00C97BD1"/>
    <w:rsid w:val="00CE5037"/>
    <w:rsid w:val="00DF0DE2"/>
    <w:rsid w:val="00E367E0"/>
    <w:rsid w:val="00E94A3A"/>
    <w:rsid w:val="00F429BC"/>
    <w:rsid w:val="00F64422"/>
    <w:rsid w:val="00F750D4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style="mso-position-horizontal-relative:page;mso-position-vertical-relative:page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22CA0F32"/>
  <w15:chartTrackingRefBased/>
  <w15:docId w15:val="{5B282131-9AD4-4C7E-B585-7886B230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50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50DD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2150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50D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ikayo\Application%20Data\Microsoft\Templates\KindWorkForTabl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c18954db-32a7-43ba-9fb9-33badd706e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F8AD1EE951394D866DEC17FE364B28" ma:contentTypeVersion="16" ma:contentTypeDescription="新しいドキュメントを作成します。" ma:contentTypeScope="" ma:versionID="d58d6f4e74b9df36411d010ee633218c">
  <xsd:schema xmlns:xsd="http://www.w3.org/2001/XMLSchema" xmlns:xs="http://www.w3.org/2001/XMLSchema" xmlns:p="http://schemas.microsoft.com/office/2006/metadata/properties" xmlns:ns2="c18954db-32a7-43ba-9fb9-33badd706e92" xmlns:ns3="3e7fb39e-4c25-41c4-8641-01b3490dde1a" targetNamespace="http://schemas.microsoft.com/office/2006/metadata/properties" ma:root="true" ma:fieldsID="0c2000db45d79af480a81664e726da66" ns2:_="" ns3:_="">
    <xsd:import namespace="c18954db-32a7-43ba-9fb9-33badd706e9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954db-32a7-43ba-9fb9-33badd70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8DFF7B-B628-4730-A79E-CFFC86703180}" ma:internalName="TaxCatchAll" ma:showField="CatchAllData" ma:web="{2dcad620-5404-43c7-abeb-4c2fee4ae85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CB5BE-59E7-415D-89E6-CB928C6C6891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c18954db-32a7-43ba-9fb9-33badd706e92"/>
  </ds:schemaRefs>
</ds:datastoreItem>
</file>

<file path=customXml/itemProps2.xml><?xml version="1.0" encoding="utf-8"?>
<ds:datastoreItem xmlns:ds="http://schemas.openxmlformats.org/officeDocument/2006/customXml" ds:itemID="{FABB44AB-7C7D-44FB-954F-639716C01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954db-32a7-43ba-9fb9-33badd706e9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84C9E-FA4B-4640-8820-C7F918784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KindWorkForTable.dot</Template>
  <TotalTime>12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日赤岩手県支部</dc:creator>
  <cp:keywords/>
  <cp:lastModifiedBy>菊池拓也</cp:lastModifiedBy>
  <cp:revision>3</cp:revision>
  <cp:lastPrinted>2023-04-12T04:24:00Z</cp:lastPrinted>
  <dcterms:created xsi:type="dcterms:W3CDTF">2023-04-12T04:39:00Z</dcterms:created>
  <dcterms:modified xsi:type="dcterms:W3CDTF">2023-08-17T05:14:00Z</dcterms:modified>
</cp:coreProperties>
</file>